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EDE" w:rsidRPr="00430232" w:rsidRDefault="0061660C" w:rsidP="0061660C">
      <w:pPr>
        <w:rPr>
          <w:b/>
          <w:color w:val="0D0D0D" w:themeColor="text1" w:themeTint="F2"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>
            <wp:extent cx="514350" cy="428625"/>
            <wp:effectExtent l="0" t="0" r="0" b="9525"/>
            <wp:docPr id="79" name="Picture 79" descr="http://previews.123rf.com/images/glopphy/glopphy1209/glopphy120900011/15168826-Tooth-stylized-with-shadows-vector--Stock-Vector-tooth-denta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views.123rf.com/images/glopphy/glopphy1209/glopphy120900011/15168826-Tooth-stylized-with-shadows-vector--Stock-Vector-tooth-dental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78" cy="42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0D0D0D" w:themeColor="text1" w:themeTint="F2"/>
          <w:sz w:val="32"/>
          <w:szCs w:val="32"/>
        </w:rPr>
        <w:t>Anthony E. Forte, D.D.S.</w:t>
      </w:r>
      <w:r w:rsidR="00430232">
        <w:rPr>
          <w:b/>
          <w:i/>
          <w:color w:val="0D0D0D" w:themeColor="text1" w:themeTint="F2"/>
          <w:sz w:val="32"/>
          <w:szCs w:val="32"/>
        </w:rPr>
        <w:t xml:space="preserve"> </w:t>
      </w:r>
      <w:r w:rsidR="00430232" w:rsidRPr="00430232">
        <w:rPr>
          <w:b/>
          <w:color w:val="0D0D0D" w:themeColor="text1" w:themeTint="F2"/>
          <w:sz w:val="20"/>
          <w:szCs w:val="20"/>
        </w:rPr>
        <w:t>3475 North Bend Road, Cincinnati, OH 45239</w:t>
      </w:r>
      <w:r w:rsidR="00430232">
        <w:rPr>
          <w:b/>
          <w:color w:val="0D0D0D" w:themeColor="text1" w:themeTint="F2"/>
          <w:sz w:val="20"/>
          <w:szCs w:val="20"/>
        </w:rPr>
        <w:t xml:space="preserve"> Phone: 513.661.5700</w:t>
      </w:r>
    </w:p>
    <w:p w:rsidR="002D1EDE" w:rsidRDefault="0061660C" w:rsidP="002D1EDE">
      <w:pPr>
        <w:rPr>
          <w:b/>
          <w:i/>
          <w:color w:val="0D0D0D" w:themeColor="text1" w:themeTint="F2"/>
          <w:sz w:val="32"/>
          <w:szCs w:val="32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</w:t>
      </w:r>
    </w:p>
    <w:p w:rsidR="00E912D2" w:rsidRDefault="0061660C" w:rsidP="002D1EDE">
      <w:pPr>
        <w:rPr>
          <w:color w:val="000000" w:themeColor="text1"/>
          <w:sz w:val="20"/>
          <w:szCs w:val="20"/>
        </w:rPr>
      </w:pPr>
      <w:r>
        <w:rPr>
          <w:b/>
          <w:i/>
          <w:color w:val="0D0D0D" w:themeColor="text1" w:themeTint="F2"/>
          <w:sz w:val="32"/>
          <w:szCs w:val="32"/>
        </w:rPr>
        <w:t xml:space="preserve"> </w:t>
      </w:r>
      <w:r w:rsidR="00AB0C5B">
        <w:rPr>
          <w:b/>
          <w:i/>
          <w:color w:val="498CF1" w:themeColor="background2" w:themeShade="BF"/>
          <w:sz w:val="28"/>
          <w:szCs w:val="28"/>
        </w:rPr>
        <w:t xml:space="preserve">Welcome to our </w:t>
      </w:r>
      <w:proofErr w:type="gramStart"/>
      <w:r w:rsidR="00AB0C5B">
        <w:rPr>
          <w:b/>
          <w:i/>
          <w:color w:val="498CF1" w:themeColor="background2" w:themeShade="BF"/>
          <w:sz w:val="28"/>
          <w:szCs w:val="28"/>
        </w:rPr>
        <w:t>Office</w:t>
      </w:r>
      <w:r w:rsidR="002D1EDE" w:rsidRPr="00E912D2">
        <w:rPr>
          <w:b/>
          <w:i/>
          <w:color w:val="498CF1" w:themeColor="background2" w:themeShade="BF"/>
          <w:sz w:val="28"/>
          <w:szCs w:val="28"/>
        </w:rPr>
        <w:t xml:space="preserve"> </w:t>
      </w:r>
      <w:r w:rsidR="002D1EDE">
        <w:rPr>
          <w:b/>
          <w:i/>
          <w:color w:val="498CF1" w:themeColor="background2" w:themeShade="BF"/>
          <w:sz w:val="24"/>
          <w:szCs w:val="24"/>
        </w:rPr>
        <w:t xml:space="preserve"> </w:t>
      </w:r>
      <w:r w:rsidR="002D1EDE">
        <w:rPr>
          <w:color w:val="000000" w:themeColor="text1"/>
          <w:sz w:val="20"/>
          <w:szCs w:val="20"/>
        </w:rPr>
        <w:t>Thank</w:t>
      </w:r>
      <w:proofErr w:type="gramEnd"/>
      <w:r w:rsidR="002D1EDE">
        <w:rPr>
          <w:color w:val="000000" w:themeColor="text1"/>
          <w:sz w:val="20"/>
          <w:szCs w:val="20"/>
        </w:rPr>
        <w:t xml:space="preserve"> you for selecting our dental healthcare</w:t>
      </w:r>
      <w:r w:rsidR="00E912D2">
        <w:rPr>
          <w:color w:val="000000" w:themeColor="text1"/>
          <w:sz w:val="20"/>
          <w:szCs w:val="20"/>
        </w:rPr>
        <w:t xml:space="preserve"> team!  To assist us in serving</w:t>
      </w:r>
    </w:p>
    <w:p w:rsidR="006375A9" w:rsidRDefault="00E912D2" w:rsidP="002D1ED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</w:t>
      </w:r>
      <w:proofErr w:type="gramStart"/>
      <w:r w:rsidR="002D1EDE">
        <w:rPr>
          <w:color w:val="000000" w:themeColor="text1"/>
          <w:sz w:val="20"/>
          <w:szCs w:val="20"/>
        </w:rPr>
        <w:t>you</w:t>
      </w:r>
      <w:proofErr w:type="gramEnd"/>
      <w:r w:rsidR="002D1EDE">
        <w:rPr>
          <w:color w:val="000000" w:themeColor="text1"/>
          <w:sz w:val="20"/>
          <w:szCs w:val="20"/>
        </w:rPr>
        <w:t>,  please complete the following form.  If you have any questions, don’t hesitate to ask.</w:t>
      </w:r>
    </w:p>
    <w:p w:rsidR="002D1EDE" w:rsidRPr="002D1EDE" w:rsidRDefault="002D1EDE" w:rsidP="006375A9">
      <w:pPr>
        <w:rPr>
          <w:color w:val="000000" w:themeColor="text1"/>
          <w:sz w:val="20"/>
          <w:szCs w:val="20"/>
        </w:rPr>
      </w:pPr>
    </w:p>
    <w:p w:rsidR="006375A9" w:rsidRDefault="00834C0D" w:rsidP="006375A9">
      <w:pPr>
        <w:rPr>
          <w:sz w:val="20"/>
          <w:szCs w:val="20"/>
        </w:rPr>
      </w:pPr>
      <w:r w:rsidRPr="00834C0D">
        <w:rPr>
          <w:b/>
          <w:i/>
          <w:color w:val="0D0D0D" w:themeColor="text1" w:themeTint="F2"/>
          <w:sz w:val="24"/>
          <w:szCs w:val="24"/>
        </w:rPr>
        <w:t>PATIENT INFORMATION</w:t>
      </w:r>
      <w:r w:rsidRPr="00834C0D">
        <w:rPr>
          <w:b/>
          <w:i/>
          <w:color w:val="0D0D0D" w:themeColor="text1" w:themeTint="F2"/>
          <w:sz w:val="28"/>
          <w:szCs w:val="28"/>
        </w:rPr>
        <w:t xml:space="preserve">                                  </w:t>
      </w:r>
      <w:r>
        <w:rPr>
          <w:b/>
          <w:i/>
          <w:color w:val="0D0D0D" w:themeColor="text1" w:themeTint="F2"/>
          <w:sz w:val="28"/>
          <w:szCs w:val="28"/>
        </w:rPr>
        <w:t xml:space="preserve">                              </w:t>
      </w:r>
      <w:r w:rsidRPr="00834C0D">
        <w:rPr>
          <w:b/>
          <w:color w:val="0D0D0D" w:themeColor="text1" w:themeTint="F2"/>
          <w:sz w:val="20"/>
          <w:szCs w:val="20"/>
        </w:rPr>
        <w:t xml:space="preserve">          </w:t>
      </w:r>
      <w:r>
        <w:rPr>
          <w:b/>
          <w:color w:val="0D0D0D" w:themeColor="text1" w:themeTint="F2"/>
          <w:sz w:val="20"/>
          <w:szCs w:val="20"/>
        </w:rPr>
        <w:t xml:space="preserve">    </w:t>
      </w:r>
      <w:r w:rsidR="006375A9">
        <w:rPr>
          <w:b/>
          <w:color w:val="0D0D0D" w:themeColor="text1" w:themeTint="F2"/>
          <w:sz w:val="20"/>
          <w:szCs w:val="20"/>
        </w:rPr>
        <w:t xml:space="preserve"> </w:t>
      </w:r>
      <w:r w:rsidR="00A717EE" w:rsidRPr="00C77EC9">
        <w:rPr>
          <w:b/>
          <w:i/>
          <w:noProof/>
          <w:color w:val="0D0D0D" w:themeColor="text1" w:themeTint="F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AA60ED" wp14:editId="26555CE2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800850" cy="57150"/>
                <wp:effectExtent l="0" t="0" r="0" b="0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0850" cy="57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717EE" w:rsidRDefault="00A717EE" w:rsidP="00A717E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A60ED" id="Rectangle 8" o:spid="_x0000_s1026" style="position:absolute;margin-left:0;margin-top:16.4pt;width:535.5pt;height:4.5pt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" fillcolor="#0e56c3 [1614]" stroked="f" strokeweight="1.5pt">
                <v:stroke endcap="round"/>
                <v:textbox>
                  <w:txbxContent>
                    <w:p w:rsidR="00A717EE" w:rsidRDefault="00A717EE" w:rsidP="00A717E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6375A9" w:rsidRDefault="006375A9" w:rsidP="00097D73">
      <w:pPr>
        <w:spacing w:line="276" w:lineRule="auto"/>
        <w:rPr>
          <w:sz w:val="20"/>
          <w:szCs w:val="20"/>
        </w:rPr>
      </w:pPr>
    </w:p>
    <w:p w:rsidR="00097D73" w:rsidRPr="006375A9" w:rsidRDefault="005D40D2" w:rsidP="006375A9">
      <w:pPr>
        <w:spacing w:line="360" w:lineRule="auto"/>
        <w:rPr>
          <w:sz w:val="20"/>
          <w:szCs w:val="20"/>
        </w:rPr>
      </w:pPr>
      <w:r w:rsidRPr="006375A9">
        <w:rPr>
          <w:sz w:val="20"/>
          <w:szCs w:val="20"/>
        </w:rPr>
        <w:t>F</w:t>
      </w:r>
      <w:r w:rsidR="00097D73" w:rsidRPr="006375A9">
        <w:rPr>
          <w:sz w:val="20"/>
          <w:szCs w:val="20"/>
        </w:rPr>
        <w:t>ull Name: _________________________________</w:t>
      </w:r>
      <w:r w:rsidR="006375A9" w:rsidRPr="006375A9">
        <w:rPr>
          <w:sz w:val="20"/>
          <w:szCs w:val="20"/>
        </w:rPr>
        <w:t xml:space="preserve">_____ </w:t>
      </w:r>
      <w:r w:rsidR="00C06742" w:rsidRPr="006375A9">
        <w:rPr>
          <w:sz w:val="20"/>
          <w:szCs w:val="20"/>
        </w:rPr>
        <w:t>Birthdate</w:t>
      </w:r>
      <w:proofErr w:type="gramStart"/>
      <w:r w:rsidR="00097D73" w:rsidRPr="006375A9">
        <w:rPr>
          <w:sz w:val="20"/>
          <w:szCs w:val="20"/>
        </w:rPr>
        <w:t>:_</w:t>
      </w:r>
      <w:proofErr w:type="gramEnd"/>
      <w:r w:rsidR="00097D73" w:rsidRPr="006375A9">
        <w:rPr>
          <w:sz w:val="20"/>
          <w:szCs w:val="20"/>
        </w:rPr>
        <w:t>________________</w:t>
      </w:r>
      <w:r w:rsidR="006375A9" w:rsidRPr="006375A9">
        <w:rPr>
          <w:sz w:val="20"/>
          <w:szCs w:val="20"/>
        </w:rPr>
        <w:t xml:space="preserve"> </w:t>
      </w:r>
      <w:r w:rsidR="00E912D2">
        <w:rPr>
          <w:sz w:val="20"/>
          <w:szCs w:val="20"/>
        </w:rPr>
        <w:t xml:space="preserve">Sex: ______ </w:t>
      </w:r>
      <w:r w:rsidR="00097D73" w:rsidRPr="006375A9">
        <w:rPr>
          <w:sz w:val="20"/>
          <w:szCs w:val="20"/>
        </w:rPr>
        <w:t>SS#:_________________</w:t>
      </w:r>
      <w:r w:rsidR="002D1EDE">
        <w:rPr>
          <w:sz w:val="20"/>
          <w:szCs w:val="20"/>
        </w:rPr>
        <w:t xml:space="preserve"> </w:t>
      </w:r>
    </w:p>
    <w:p w:rsidR="006375A9" w:rsidRDefault="00C06742" w:rsidP="006375A9">
      <w:pPr>
        <w:spacing w:line="360" w:lineRule="auto"/>
        <w:rPr>
          <w:sz w:val="20"/>
          <w:szCs w:val="20"/>
        </w:rPr>
      </w:pPr>
      <w:r w:rsidRPr="006375A9">
        <w:rPr>
          <w:sz w:val="20"/>
          <w:szCs w:val="20"/>
        </w:rPr>
        <w:t xml:space="preserve">Address: </w:t>
      </w:r>
      <w:r w:rsidR="00097D73" w:rsidRPr="006375A9">
        <w:rPr>
          <w:sz w:val="20"/>
          <w:szCs w:val="20"/>
        </w:rPr>
        <w:t>___________________________</w:t>
      </w:r>
      <w:r w:rsidR="007A66DB" w:rsidRPr="006375A9">
        <w:rPr>
          <w:sz w:val="20"/>
          <w:szCs w:val="20"/>
        </w:rPr>
        <w:t>__</w:t>
      </w:r>
      <w:r w:rsidR="006375A9" w:rsidRPr="006375A9">
        <w:rPr>
          <w:sz w:val="20"/>
          <w:szCs w:val="20"/>
        </w:rPr>
        <w:t>___________</w:t>
      </w:r>
      <w:r w:rsidR="002D1EDE">
        <w:rPr>
          <w:sz w:val="20"/>
          <w:szCs w:val="20"/>
        </w:rPr>
        <w:t>__________</w:t>
      </w:r>
      <w:r w:rsidR="006375A9" w:rsidRPr="006375A9">
        <w:rPr>
          <w:sz w:val="20"/>
          <w:szCs w:val="20"/>
        </w:rPr>
        <w:t xml:space="preserve"> City</w:t>
      </w:r>
      <w:proofErr w:type="gramStart"/>
      <w:r w:rsidR="00097D73" w:rsidRPr="006375A9">
        <w:rPr>
          <w:sz w:val="20"/>
          <w:szCs w:val="20"/>
        </w:rPr>
        <w:t>:_</w:t>
      </w:r>
      <w:proofErr w:type="gramEnd"/>
      <w:r w:rsidR="00097D73" w:rsidRPr="006375A9">
        <w:rPr>
          <w:sz w:val="20"/>
          <w:szCs w:val="20"/>
        </w:rPr>
        <w:t>_____</w:t>
      </w:r>
      <w:r w:rsidR="006375A9" w:rsidRPr="006375A9">
        <w:rPr>
          <w:sz w:val="20"/>
          <w:szCs w:val="20"/>
        </w:rPr>
        <w:t>___________ State:_______ Zip:</w:t>
      </w:r>
      <w:r w:rsidR="007A66DB" w:rsidRPr="006375A9">
        <w:rPr>
          <w:sz w:val="20"/>
          <w:szCs w:val="20"/>
        </w:rPr>
        <w:t>______</w:t>
      </w:r>
      <w:r w:rsidR="006375A9" w:rsidRPr="006375A9">
        <w:rPr>
          <w:sz w:val="20"/>
          <w:szCs w:val="20"/>
        </w:rPr>
        <w:t>____</w:t>
      </w:r>
    </w:p>
    <w:p w:rsidR="00097D73" w:rsidRPr="006375A9" w:rsidRDefault="00E912D2" w:rsidP="006375A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Home </w:t>
      </w:r>
      <w:r w:rsidR="006375A9" w:rsidRPr="006375A9">
        <w:rPr>
          <w:sz w:val="20"/>
          <w:szCs w:val="20"/>
        </w:rPr>
        <w:t xml:space="preserve">Phone: </w:t>
      </w:r>
      <w:r>
        <w:rPr>
          <w:sz w:val="20"/>
          <w:szCs w:val="20"/>
        </w:rPr>
        <w:t xml:space="preserve">__________________ Cell: ___________________ </w:t>
      </w:r>
      <w:r w:rsidRPr="006375A9">
        <w:rPr>
          <w:sz w:val="20"/>
          <w:szCs w:val="20"/>
        </w:rPr>
        <w:t>E-mail Address</w:t>
      </w:r>
      <w:proofErr w:type="gramStart"/>
      <w:r w:rsidRPr="006375A9">
        <w:rPr>
          <w:sz w:val="20"/>
          <w:szCs w:val="20"/>
        </w:rPr>
        <w:t>:_</w:t>
      </w:r>
      <w:proofErr w:type="gramEnd"/>
      <w:r w:rsidRPr="006375A9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</w:t>
      </w:r>
    </w:p>
    <w:p w:rsidR="007A66DB" w:rsidRDefault="00E912D2" w:rsidP="006375A9">
      <w:pPr>
        <w:tabs>
          <w:tab w:val="left" w:pos="74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Check where appropriate: </w:t>
      </w:r>
      <w:r w:rsidR="00FD7F5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____ Minor ____</w:t>
      </w:r>
      <w:r w:rsidR="00692C7D" w:rsidRPr="006375A9">
        <w:rPr>
          <w:sz w:val="20"/>
          <w:szCs w:val="20"/>
        </w:rPr>
        <w:t xml:space="preserve"> </w:t>
      </w:r>
      <w:r w:rsidR="00170C8D" w:rsidRPr="006375A9">
        <w:rPr>
          <w:i/>
          <w:sz w:val="20"/>
          <w:szCs w:val="20"/>
        </w:rPr>
        <w:t>Single</w:t>
      </w:r>
      <w:r>
        <w:rPr>
          <w:sz w:val="20"/>
          <w:szCs w:val="20"/>
        </w:rPr>
        <w:t xml:space="preserve"> ____</w:t>
      </w:r>
      <w:r w:rsidR="00834C0D" w:rsidRPr="006375A9">
        <w:rPr>
          <w:sz w:val="20"/>
          <w:szCs w:val="20"/>
        </w:rPr>
        <w:t xml:space="preserve"> </w:t>
      </w:r>
      <w:r w:rsidR="00170C8D" w:rsidRPr="006375A9">
        <w:rPr>
          <w:i/>
          <w:sz w:val="20"/>
          <w:szCs w:val="20"/>
        </w:rPr>
        <w:t>Married</w:t>
      </w:r>
      <w:r w:rsidR="00170C8D" w:rsidRPr="006375A9">
        <w:rPr>
          <w:sz w:val="20"/>
          <w:szCs w:val="20"/>
        </w:rPr>
        <w:t xml:space="preserve"> </w:t>
      </w:r>
      <w:r w:rsidR="00692C7D" w:rsidRPr="006375A9">
        <w:rPr>
          <w:sz w:val="20"/>
          <w:szCs w:val="20"/>
        </w:rPr>
        <w:t xml:space="preserve">  </w:t>
      </w:r>
      <w:r w:rsidR="00FD7F58">
        <w:rPr>
          <w:sz w:val="20"/>
          <w:szCs w:val="20"/>
        </w:rPr>
        <w:t xml:space="preserve">       Emergency phone #: ___________________</w:t>
      </w:r>
    </w:p>
    <w:p w:rsidR="00FD7F58" w:rsidRPr="003A5E18" w:rsidRDefault="00FD7F58" w:rsidP="006375A9">
      <w:pPr>
        <w:tabs>
          <w:tab w:val="left" w:pos="7470"/>
        </w:tabs>
        <w:spacing w:line="360" w:lineRule="auto"/>
        <w:rPr>
          <w:sz w:val="16"/>
          <w:szCs w:val="16"/>
        </w:rPr>
      </w:pPr>
      <w:r>
        <w:rPr>
          <w:sz w:val="20"/>
          <w:szCs w:val="20"/>
        </w:rPr>
        <w:t>If student, name of school/college:</w:t>
      </w:r>
      <w:r w:rsidR="003A5E1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</w:t>
      </w:r>
      <w:r w:rsidR="003A5E18">
        <w:rPr>
          <w:sz w:val="20"/>
          <w:szCs w:val="20"/>
        </w:rPr>
        <w:t>____</w:t>
      </w:r>
      <w:r>
        <w:rPr>
          <w:sz w:val="20"/>
          <w:szCs w:val="20"/>
        </w:rPr>
        <w:t xml:space="preserve"> City:</w:t>
      </w:r>
      <w:r w:rsidR="003A5E18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  <w:r w:rsidR="003A5E18">
        <w:rPr>
          <w:sz w:val="20"/>
          <w:szCs w:val="20"/>
        </w:rPr>
        <w:t>________</w:t>
      </w:r>
      <w:r>
        <w:rPr>
          <w:sz w:val="20"/>
          <w:szCs w:val="20"/>
        </w:rPr>
        <w:t xml:space="preserve"> State:</w:t>
      </w:r>
      <w:r w:rsidR="003A5E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 </w:t>
      </w:r>
    </w:p>
    <w:p w:rsidR="00FD7F58" w:rsidRPr="006375A9" w:rsidRDefault="008006A3" w:rsidP="006375A9">
      <w:pPr>
        <w:tabs>
          <w:tab w:val="left" w:pos="74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Employer/Occupation (self):</w:t>
      </w:r>
      <w:r w:rsidR="00FD7F58">
        <w:rPr>
          <w:sz w:val="20"/>
          <w:szCs w:val="20"/>
        </w:rPr>
        <w:t xml:space="preserve"> _____________________________________________</w:t>
      </w:r>
      <w:r>
        <w:rPr>
          <w:sz w:val="20"/>
          <w:szCs w:val="20"/>
        </w:rPr>
        <w:t>_</w:t>
      </w:r>
      <w:r w:rsidR="00FD7F58">
        <w:rPr>
          <w:sz w:val="20"/>
          <w:szCs w:val="20"/>
        </w:rPr>
        <w:t xml:space="preserve"> Business Phone: _________________</w:t>
      </w:r>
    </w:p>
    <w:p w:rsidR="00FD7F58" w:rsidRDefault="00FD7F58" w:rsidP="006375A9">
      <w:pPr>
        <w:tabs>
          <w:tab w:val="left" w:pos="74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Spouse </w:t>
      </w:r>
      <w:r w:rsidRPr="00FD7F58">
        <w:rPr>
          <w:sz w:val="18"/>
          <w:szCs w:val="18"/>
        </w:rPr>
        <w:t>or Parent’s</w:t>
      </w:r>
      <w:r>
        <w:rPr>
          <w:sz w:val="20"/>
          <w:szCs w:val="20"/>
        </w:rPr>
        <w:t xml:space="preserve"> 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 Employer:_________________________ Work Phone:__________</w:t>
      </w:r>
    </w:p>
    <w:p w:rsidR="0085663E" w:rsidRDefault="007E7389" w:rsidP="006375A9">
      <w:pPr>
        <w:tabs>
          <w:tab w:val="left" w:pos="7470"/>
        </w:tabs>
        <w:spacing w:line="360" w:lineRule="auto"/>
        <w:rPr>
          <w:sz w:val="20"/>
          <w:szCs w:val="20"/>
        </w:rPr>
      </w:pPr>
      <w:r w:rsidRPr="006375A9">
        <w:rPr>
          <w:sz w:val="20"/>
          <w:szCs w:val="20"/>
        </w:rPr>
        <w:t>How did you learn about our office</w:t>
      </w:r>
      <w:proofErr w:type="gramStart"/>
      <w:r w:rsidRPr="006375A9">
        <w:rPr>
          <w:sz w:val="20"/>
          <w:szCs w:val="20"/>
        </w:rPr>
        <w:t>?_</w:t>
      </w:r>
      <w:proofErr w:type="gramEnd"/>
      <w:r w:rsidRPr="006375A9">
        <w:rPr>
          <w:sz w:val="20"/>
          <w:szCs w:val="20"/>
        </w:rPr>
        <w:t>______________________________</w:t>
      </w:r>
      <w:r w:rsidR="0085663E">
        <w:rPr>
          <w:sz w:val="20"/>
          <w:szCs w:val="20"/>
        </w:rPr>
        <w:t>_________________________________________</w:t>
      </w:r>
    </w:p>
    <w:p w:rsidR="007E7389" w:rsidRDefault="007E7389" w:rsidP="006375A9">
      <w:pPr>
        <w:tabs>
          <w:tab w:val="left" w:pos="7470"/>
        </w:tabs>
        <w:spacing w:line="360" w:lineRule="auto"/>
        <w:rPr>
          <w:sz w:val="20"/>
          <w:szCs w:val="20"/>
        </w:rPr>
      </w:pPr>
      <w:r w:rsidRPr="006375A9">
        <w:rPr>
          <w:sz w:val="20"/>
          <w:szCs w:val="20"/>
        </w:rPr>
        <w:t>If referred, by someone, whom may we thank</w:t>
      </w:r>
      <w:proofErr w:type="gramStart"/>
      <w:r w:rsidRPr="006375A9">
        <w:rPr>
          <w:sz w:val="20"/>
          <w:szCs w:val="20"/>
        </w:rPr>
        <w:t>?_</w:t>
      </w:r>
      <w:proofErr w:type="gramEnd"/>
      <w:r w:rsidRPr="006375A9">
        <w:rPr>
          <w:sz w:val="20"/>
          <w:szCs w:val="20"/>
        </w:rPr>
        <w:t>___________________________________________</w:t>
      </w:r>
      <w:r w:rsidR="0085663E">
        <w:rPr>
          <w:sz w:val="20"/>
          <w:szCs w:val="20"/>
        </w:rPr>
        <w:t>__________________</w:t>
      </w:r>
    </w:p>
    <w:p w:rsidR="003A5E18" w:rsidRDefault="003A5E18" w:rsidP="003A5E18">
      <w:pPr>
        <w:rPr>
          <w:sz w:val="20"/>
          <w:szCs w:val="20"/>
        </w:rPr>
      </w:pPr>
      <w:r>
        <w:rPr>
          <w:b/>
          <w:i/>
          <w:color w:val="0D0D0D" w:themeColor="text1" w:themeTint="F2"/>
          <w:sz w:val="24"/>
          <w:szCs w:val="24"/>
        </w:rPr>
        <w:t>RESPONSIBLE PARTY</w:t>
      </w:r>
      <w:r w:rsidRPr="00834C0D">
        <w:rPr>
          <w:b/>
          <w:i/>
          <w:color w:val="0D0D0D" w:themeColor="text1" w:themeTint="F2"/>
          <w:sz w:val="28"/>
          <w:szCs w:val="28"/>
        </w:rPr>
        <w:t xml:space="preserve">                                  </w:t>
      </w:r>
      <w:r>
        <w:rPr>
          <w:b/>
          <w:i/>
          <w:color w:val="0D0D0D" w:themeColor="text1" w:themeTint="F2"/>
          <w:sz w:val="28"/>
          <w:szCs w:val="28"/>
        </w:rPr>
        <w:t xml:space="preserve">                              </w:t>
      </w:r>
      <w:r w:rsidRPr="00834C0D">
        <w:rPr>
          <w:b/>
          <w:color w:val="0D0D0D" w:themeColor="text1" w:themeTint="F2"/>
          <w:sz w:val="20"/>
          <w:szCs w:val="20"/>
        </w:rPr>
        <w:t xml:space="preserve">          </w:t>
      </w:r>
      <w:r>
        <w:rPr>
          <w:b/>
          <w:color w:val="0D0D0D" w:themeColor="text1" w:themeTint="F2"/>
          <w:sz w:val="20"/>
          <w:szCs w:val="20"/>
        </w:rPr>
        <w:t xml:space="preserve">     </w:t>
      </w:r>
      <w:r w:rsidRPr="00C77EC9">
        <w:rPr>
          <w:b/>
          <w:i/>
          <w:noProof/>
          <w:color w:val="0D0D0D" w:themeColor="text1" w:themeTint="F2"/>
          <w:lang w:eastAsia="en-US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12BDA4E" wp14:editId="7A62AD43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800850" cy="57150"/>
                <wp:effectExtent l="0" t="0" r="0" b="0"/>
                <wp:wrapSquare wrapText="bothSides"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0850" cy="57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A5E18" w:rsidRDefault="003A5E18" w:rsidP="003A5E1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BDA4E" id="Rectangle 81" o:spid="_x0000_s1027" style="position:absolute;margin-left:0;margin-top:16.4pt;width:535.5pt;height:4.5pt;flip:y;z-index:25198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" fillcolor="#0e56c3 [1614]" stroked="f" strokeweight="1.5pt">
                <v:stroke endcap="round"/>
                <v:textbox>
                  <w:txbxContent>
                    <w:p w:rsidR="003A5E18" w:rsidRDefault="003A5E18" w:rsidP="003A5E1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A5E18" w:rsidRPr="003A5E18" w:rsidRDefault="003A5E18" w:rsidP="003A5E18">
      <w:pPr>
        <w:spacing w:line="276" w:lineRule="auto"/>
        <w:rPr>
          <w:sz w:val="16"/>
          <w:szCs w:val="16"/>
        </w:rPr>
      </w:pPr>
    </w:p>
    <w:p w:rsidR="003A5E18" w:rsidRDefault="003A5E18" w:rsidP="003A5E18">
      <w:pPr>
        <w:spacing w:line="360" w:lineRule="auto"/>
        <w:rPr>
          <w:sz w:val="16"/>
          <w:szCs w:val="16"/>
        </w:rPr>
      </w:pPr>
      <w:r>
        <w:rPr>
          <w:sz w:val="20"/>
          <w:szCs w:val="20"/>
        </w:rPr>
        <w:t xml:space="preserve">Who is responsible for this Account: ______________________________________ </w:t>
      </w:r>
      <w:r w:rsidRPr="003A5E18">
        <w:rPr>
          <w:sz w:val="16"/>
          <w:szCs w:val="16"/>
        </w:rPr>
        <w:t>Relationship</w:t>
      </w:r>
      <w:r>
        <w:rPr>
          <w:sz w:val="16"/>
          <w:szCs w:val="16"/>
        </w:rPr>
        <w:t xml:space="preserve"> t</w:t>
      </w:r>
      <w:r w:rsidR="0085663E">
        <w:rPr>
          <w:sz w:val="16"/>
          <w:szCs w:val="16"/>
        </w:rPr>
        <w:t>o Patient: ____________________</w:t>
      </w:r>
    </w:p>
    <w:p w:rsidR="00C21837" w:rsidRDefault="00C21837" w:rsidP="003A5E1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Address: ________________________________________________________ Phone: _____________ Birthdate: ___________</w:t>
      </w:r>
    </w:p>
    <w:p w:rsidR="00C21837" w:rsidRDefault="00C21837" w:rsidP="003A5E1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Driver</w:t>
      </w:r>
      <w:r w:rsidR="0067473B">
        <w:rPr>
          <w:sz w:val="20"/>
          <w:szCs w:val="20"/>
        </w:rPr>
        <w:t>’</w:t>
      </w:r>
      <w:r>
        <w:rPr>
          <w:sz w:val="20"/>
          <w:szCs w:val="20"/>
        </w:rPr>
        <w:t>s License #:</w:t>
      </w:r>
      <w:r w:rsidR="008A40B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</w:t>
      </w:r>
      <w:proofErr w:type="gramStart"/>
      <w:r>
        <w:rPr>
          <w:sz w:val="20"/>
          <w:szCs w:val="20"/>
        </w:rPr>
        <w:t>_  Is</w:t>
      </w:r>
      <w:proofErr w:type="gramEnd"/>
      <w:r>
        <w:rPr>
          <w:sz w:val="20"/>
          <w:szCs w:val="20"/>
        </w:rPr>
        <w:t xml:space="preserve"> this person currently a patient in our office:   _____Yes  _____No</w:t>
      </w:r>
    </w:p>
    <w:p w:rsidR="00C21837" w:rsidRDefault="00C21837" w:rsidP="003A5E1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Employer: _______________</w:t>
      </w:r>
      <w:r w:rsidR="0088582F">
        <w:rPr>
          <w:sz w:val="20"/>
          <w:szCs w:val="20"/>
        </w:rPr>
        <w:t>_____________________________</w:t>
      </w:r>
      <w:proofErr w:type="gramStart"/>
      <w:r w:rsidR="0088582F">
        <w:rPr>
          <w:sz w:val="20"/>
          <w:szCs w:val="20"/>
        </w:rPr>
        <w:t xml:space="preserve">_  </w:t>
      </w:r>
      <w:r>
        <w:rPr>
          <w:sz w:val="20"/>
          <w:szCs w:val="20"/>
        </w:rPr>
        <w:t>Work</w:t>
      </w:r>
      <w:proofErr w:type="gramEnd"/>
      <w:r>
        <w:rPr>
          <w:sz w:val="20"/>
          <w:szCs w:val="20"/>
        </w:rPr>
        <w:t xml:space="preserve"> Phone: ______________________</w:t>
      </w:r>
    </w:p>
    <w:p w:rsidR="00C21837" w:rsidRPr="00C21837" w:rsidRDefault="00C21837" w:rsidP="003A5E18">
      <w:pPr>
        <w:spacing w:line="360" w:lineRule="auto"/>
        <w:rPr>
          <w:sz w:val="20"/>
          <w:szCs w:val="20"/>
        </w:rPr>
      </w:pPr>
      <w:r>
        <w:rPr>
          <w:b/>
          <w:i/>
          <w:color w:val="0D0D0D" w:themeColor="text1" w:themeTint="F2"/>
          <w:sz w:val="24"/>
          <w:szCs w:val="24"/>
        </w:rPr>
        <w:t>DENTAL INSURANCE INFORMATION</w:t>
      </w:r>
      <w:r w:rsidRPr="00834C0D">
        <w:rPr>
          <w:b/>
          <w:i/>
          <w:color w:val="0D0D0D" w:themeColor="text1" w:themeTint="F2"/>
          <w:sz w:val="28"/>
          <w:szCs w:val="28"/>
        </w:rPr>
        <w:t xml:space="preserve">                              </w:t>
      </w:r>
      <w:r>
        <w:rPr>
          <w:b/>
          <w:i/>
          <w:color w:val="0D0D0D" w:themeColor="text1" w:themeTint="F2"/>
          <w:sz w:val="28"/>
          <w:szCs w:val="28"/>
        </w:rPr>
        <w:t xml:space="preserve">                              </w:t>
      </w:r>
      <w:r w:rsidRPr="00834C0D">
        <w:rPr>
          <w:b/>
          <w:color w:val="0D0D0D" w:themeColor="text1" w:themeTint="F2"/>
          <w:sz w:val="20"/>
          <w:szCs w:val="20"/>
        </w:rPr>
        <w:t xml:space="preserve">          </w:t>
      </w:r>
      <w:r>
        <w:rPr>
          <w:b/>
          <w:color w:val="0D0D0D" w:themeColor="text1" w:themeTint="F2"/>
          <w:sz w:val="20"/>
          <w:szCs w:val="20"/>
        </w:rPr>
        <w:t xml:space="preserve">     </w:t>
      </w:r>
      <w:r w:rsidRPr="00CC2757">
        <w:rPr>
          <w:b/>
          <w:i/>
          <w:noProof/>
          <w:color w:val="0D0D0D" w:themeColor="text1" w:themeTint="F2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14DC07A" wp14:editId="5EDDE874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6762750" cy="57150"/>
                <wp:effectExtent l="0" t="0" r="0" b="0"/>
                <wp:wrapSquare wrapText="bothSides"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62750" cy="57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1837" w:rsidRDefault="00C21837" w:rsidP="00C2183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C07A" id="Rectangle 86" o:spid="_x0000_s1028" style="position:absolute;margin-left:0;margin-top:16.65pt;width:532.5pt;height:4.5pt;flip:y;z-index:25198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" fillcolor="#0e56c3 [1614]" stroked="f" strokeweight="1.5pt">
                <v:stroke endcap="round"/>
                <v:textbox>
                  <w:txbxContent>
                    <w:p w:rsidR="00C21837" w:rsidRDefault="00C21837" w:rsidP="00C2183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A5E18" w:rsidRPr="003A5E18" w:rsidRDefault="003A5E18" w:rsidP="003A5E18">
      <w:pPr>
        <w:rPr>
          <w:sz w:val="20"/>
          <w:szCs w:val="20"/>
        </w:rPr>
      </w:pPr>
    </w:p>
    <w:p w:rsidR="003A5E18" w:rsidRDefault="0067473B" w:rsidP="0067473B">
      <w:pPr>
        <w:spacing w:line="360" w:lineRule="auto"/>
        <w:rPr>
          <w:sz w:val="20"/>
          <w:szCs w:val="20"/>
        </w:rPr>
      </w:pPr>
      <w:r w:rsidRPr="0067473B">
        <w:rPr>
          <w:sz w:val="20"/>
          <w:szCs w:val="20"/>
        </w:rPr>
        <w:t>Pr</w:t>
      </w:r>
      <w:r>
        <w:rPr>
          <w:sz w:val="20"/>
          <w:szCs w:val="20"/>
        </w:rPr>
        <w:t>imary Insurance: _________________________________</w:t>
      </w:r>
      <w:r w:rsidR="0088582F">
        <w:rPr>
          <w:sz w:val="20"/>
          <w:szCs w:val="20"/>
        </w:rPr>
        <w:t>_</w:t>
      </w:r>
      <w:r>
        <w:rPr>
          <w:sz w:val="20"/>
          <w:szCs w:val="20"/>
        </w:rPr>
        <w:t xml:space="preserve"> Group #:______________________ ID/SS#: ________________</w:t>
      </w:r>
    </w:p>
    <w:p w:rsidR="0088582F" w:rsidRDefault="00521B17" w:rsidP="006747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Insurance Co. Address: ________________________________</w:t>
      </w:r>
      <w:r w:rsidR="0088582F">
        <w:rPr>
          <w:sz w:val="20"/>
          <w:szCs w:val="20"/>
        </w:rPr>
        <w:t>___</w:t>
      </w:r>
      <w:r>
        <w:rPr>
          <w:sz w:val="20"/>
          <w:szCs w:val="20"/>
        </w:rPr>
        <w:t xml:space="preserve"> City: __________________</w:t>
      </w:r>
      <w:r w:rsidR="0088582F">
        <w:rPr>
          <w:sz w:val="20"/>
          <w:szCs w:val="20"/>
        </w:rPr>
        <w:t xml:space="preserve"> State: _______ Zip: ________</w:t>
      </w:r>
    </w:p>
    <w:p w:rsidR="00521B17" w:rsidRDefault="0067473B" w:rsidP="006747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Subscribers Name: _________________________________________ </w:t>
      </w:r>
      <w:r w:rsidR="00521B17">
        <w:rPr>
          <w:sz w:val="20"/>
          <w:szCs w:val="20"/>
        </w:rPr>
        <w:t>Relationship to Patient: _________________________</w:t>
      </w:r>
    </w:p>
    <w:p w:rsidR="0067473B" w:rsidRDefault="0067473B" w:rsidP="006747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Employer: _______________________</w:t>
      </w:r>
      <w:r w:rsidR="00521B17">
        <w:rPr>
          <w:sz w:val="20"/>
          <w:szCs w:val="20"/>
        </w:rPr>
        <w:t xml:space="preserve">_______ </w:t>
      </w:r>
      <w:r w:rsidR="00521B17" w:rsidRPr="00521B17">
        <w:rPr>
          <w:sz w:val="16"/>
          <w:szCs w:val="16"/>
        </w:rPr>
        <w:t>Work Phone</w:t>
      </w:r>
      <w:r w:rsidR="00521B17">
        <w:rPr>
          <w:sz w:val="20"/>
          <w:szCs w:val="20"/>
        </w:rPr>
        <w:t>: ___________</w:t>
      </w:r>
      <w:r w:rsidR="0088582F">
        <w:rPr>
          <w:sz w:val="20"/>
          <w:szCs w:val="20"/>
        </w:rPr>
        <w:t>___</w:t>
      </w:r>
      <w:r w:rsidR="00521B17">
        <w:rPr>
          <w:sz w:val="20"/>
          <w:szCs w:val="20"/>
        </w:rPr>
        <w:t xml:space="preserve"> </w:t>
      </w:r>
      <w:r w:rsidR="00521B17" w:rsidRPr="00521B17">
        <w:rPr>
          <w:sz w:val="16"/>
          <w:szCs w:val="16"/>
        </w:rPr>
        <w:t>Date</w:t>
      </w:r>
      <w:r w:rsidRPr="00521B17">
        <w:rPr>
          <w:sz w:val="16"/>
          <w:szCs w:val="16"/>
        </w:rPr>
        <w:t xml:space="preserve"> </w:t>
      </w:r>
      <w:r w:rsidR="00521B17" w:rsidRPr="00521B17">
        <w:rPr>
          <w:sz w:val="16"/>
          <w:szCs w:val="16"/>
        </w:rPr>
        <w:t>Employed</w:t>
      </w:r>
      <w:r w:rsidR="0088582F">
        <w:rPr>
          <w:sz w:val="20"/>
          <w:szCs w:val="20"/>
        </w:rPr>
        <w:t>: _</w:t>
      </w:r>
      <w:r w:rsidR="00521B17">
        <w:rPr>
          <w:sz w:val="20"/>
          <w:szCs w:val="20"/>
        </w:rPr>
        <w:t>___________ DOB</w:t>
      </w:r>
      <w:proofErr w:type="gramStart"/>
      <w:r w:rsidR="00521B17">
        <w:rPr>
          <w:sz w:val="20"/>
          <w:szCs w:val="20"/>
        </w:rPr>
        <w:t>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</w:t>
      </w:r>
      <w:r w:rsidR="00521B17">
        <w:rPr>
          <w:sz w:val="20"/>
          <w:szCs w:val="20"/>
        </w:rPr>
        <w:t>___</w:t>
      </w:r>
    </w:p>
    <w:p w:rsidR="00521B17" w:rsidRDefault="00521B17" w:rsidP="006747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Address of Employer: _________________________________ City: ___________________ State: _______ Zip: ___________</w:t>
      </w:r>
    </w:p>
    <w:p w:rsidR="008006A3" w:rsidRPr="00C71D3D" w:rsidRDefault="008006A3" w:rsidP="0067473B">
      <w:pPr>
        <w:spacing w:line="360" w:lineRule="auto"/>
        <w:rPr>
          <w:b/>
          <w:i/>
          <w:sz w:val="20"/>
          <w:szCs w:val="20"/>
        </w:rPr>
      </w:pPr>
      <w:r w:rsidRPr="00C71D3D">
        <w:rPr>
          <w:b/>
          <w:i/>
          <w:sz w:val="20"/>
          <w:szCs w:val="20"/>
        </w:rPr>
        <w:t>Are you covered under more than one dental plan? (If yes, please fill out “S</w:t>
      </w:r>
      <w:r w:rsidR="00EF340E">
        <w:rPr>
          <w:b/>
          <w:i/>
          <w:sz w:val="20"/>
          <w:szCs w:val="20"/>
        </w:rPr>
        <w:t>econdary Insurance” information</w:t>
      </w:r>
      <w:r w:rsidR="0088582F" w:rsidRPr="00C71D3D">
        <w:rPr>
          <w:b/>
          <w:i/>
          <w:sz w:val="20"/>
          <w:szCs w:val="20"/>
        </w:rPr>
        <w:t>)</w:t>
      </w:r>
    </w:p>
    <w:p w:rsidR="0067473B" w:rsidRDefault="0067473B" w:rsidP="006747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Secondary Insurance: ______________________________</w:t>
      </w:r>
      <w:r w:rsidRPr="0067473B">
        <w:rPr>
          <w:sz w:val="20"/>
          <w:szCs w:val="20"/>
        </w:rPr>
        <w:t xml:space="preserve"> </w:t>
      </w:r>
      <w:r>
        <w:rPr>
          <w:sz w:val="20"/>
          <w:szCs w:val="20"/>
        </w:rPr>
        <w:t>Group #:______________________ ID/SS#: ________________</w:t>
      </w:r>
    </w:p>
    <w:p w:rsidR="0088582F" w:rsidRDefault="0088582F" w:rsidP="0088582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Insurance Co. Address: ___________________________________ City: __________________ State: _______ Zip: ________</w:t>
      </w:r>
    </w:p>
    <w:p w:rsidR="0067473B" w:rsidRDefault="0067473B" w:rsidP="0067473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Subscribers Name: _________________________________________ </w:t>
      </w:r>
      <w:r w:rsidR="0088582F">
        <w:rPr>
          <w:sz w:val="20"/>
          <w:szCs w:val="20"/>
        </w:rPr>
        <w:t>Relationship to Patient</w:t>
      </w:r>
      <w:r>
        <w:rPr>
          <w:sz w:val="20"/>
          <w:szCs w:val="20"/>
        </w:rPr>
        <w:t>: ________</w:t>
      </w:r>
      <w:r w:rsidR="0088582F">
        <w:rPr>
          <w:sz w:val="20"/>
          <w:szCs w:val="20"/>
        </w:rPr>
        <w:t>_________________</w:t>
      </w:r>
    </w:p>
    <w:p w:rsidR="0088582F" w:rsidRDefault="0088582F" w:rsidP="0088582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Employer: ______________________________ </w:t>
      </w:r>
      <w:r w:rsidRPr="00521B17">
        <w:rPr>
          <w:sz w:val="16"/>
          <w:szCs w:val="16"/>
        </w:rPr>
        <w:t>Work Phone</w:t>
      </w:r>
      <w:r>
        <w:rPr>
          <w:sz w:val="20"/>
          <w:szCs w:val="20"/>
        </w:rPr>
        <w:t xml:space="preserve">: ______________ </w:t>
      </w:r>
      <w:r w:rsidRPr="00521B17">
        <w:rPr>
          <w:sz w:val="16"/>
          <w:szCs w:val="16"/>
        </w:rPr>
        <w:t>Date Employed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 DOB:___________</w:t>
      </w:r>
    </w:p>
    <w:p w:rsidR="00EC230B" w:rsidRDefault="0088582F" w:rsidP="00EC230B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Address of Employer: _________________________________ City: ___________________ State: _______ Zip: ___________</w:t>
      </w:r>
    </w:p>
    <w:p w:rsidR="00EC230B" w:rsidRDefault="00EC230B" w:rsidP="00EC230B">
      <w:pPr>
        <w:spacing w:line="276" w:lineRule="auto"/>
        <w:rPr>
          <w:sz w:val="20"/>
          <w:szCs w:val="20"/>
        </w:rPr>
      </w:pPr>
    </w:p>
    <w:p w:rsidR="00EC230B" w:rsidRPr="00EC230B" w:rsidRDefault="00EC230B" w:rsidP="00EC230B">
      <w:pPr>
        <w:spacing w:line="276" w:lineRule="auto"/>
        <w:jc w:val="center"/>
        <w:rPr>
          <w:rFonts w:ascii="Baskerville Old Face" w:hAnsi="Baskerville Old Face"/>
          <w:b/>
          <w:i/>
          <w:color w:val="498CF1" w:themeColor="background2" w:themeShade="BF"/>
          <w:sz w:val="28"/>
          <w:szCs w:val="28"/>
        </w:rPr>
      </w:pPr>
      <w:r w:rsidRPr="00EC230B">
        <w:rPr>
          <w:rFonts w:ascii="Baskerville Old Face" w:hAnsi="Baskerville Old Face"/>
          <w:b/>
          <w:i/>
          <w:color w:val="498CF1" w:themeColor="background2" w:themeShade="BF"/>
          <w:sz w:val="28"/>
          <w:szCs w:val="28"/>
        </w:rPr>
        <w:t>The highest compliment our patients can give us is to recommend us to a friend.</w:t>
      </w:r>
    </w:p>
    <w:p w:rsidR="002E3183" w:rsidRPr="002E3183" w:rsidRDefault="00EC230B" w:rsidP="002E3183">
      <w:pPr>
        <w:spacing w:line="276" w:lineRule="auto"/>
        <w:jc w:val="center"/>
        <w:rPr>
          <w:rFonts w:ascii="Baskerville Old Face" w:hAnsi="Baskerville Old Face"/>
          <w:b/>
          <w:i/>
          <w:color w:val="498CF1" w:themeColor="background2" w:themeShade="BF"/>
          <w:sz w:val="28"/>
          <w:szCs w:val="28"/>
        </w:rPr>
      </w:pPr>
      <w:r w:rsidRPr="00EC230B">
        <w:rPr>
          <w:rFonts w:ascii="Baskerville Old Face" w:hAnsi="Baskerville Old Face"/>
          <w:b/>
          <w:i/>
          <w:color w:val="498CF1" w:themeColor="background2" w:themeShade="BF"/>
          <w:sz w:val="28"/>
          <w:szCs w:val="28"/>
        </w:rPr>
        <w:t>We appreciate your referrals!</w:t>
      </w:r>
    </w:p>
    <w:p w:rsidR="00412DB6" w:rsidRDefault="00C71D3D" w:rsidP="00EC230B">
      <w:pPr>
        <w:spacing w:line="276" w:lineRule="auto"/>
        <w:rPr>
          <w:sz w:val="22"/>
          <w:szCs w:val="22"/>
        </w:rPr>
      </w:pPr>
      <w:r w:rsidRPr="000B7789">
        <w:rPr>
          <w:b/>
          <w:i/>
          <w:noProof/>
          <w:color w:val="0D0D0D" w:themeColor="text1" w:themeTint="F2"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495D139" wp14:editId="52883359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800850" cy="57150"/>
                <wp:effectExtent l="0" t="0" r="0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0850" cy="57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71D3D" w:rsidRDefault="00C71D3D" w:rsidP="00C71D3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5D139" id="Rectangle 2" o:spid="_x0000_s1029" style="position:absolute;margin-left:0;margin-top:17.65pt;width:535.5pt;height:4.5pt;flip:y;z-index:25199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" fillcolor="#0e56c3 [1614]" stroked="f" strokeweight="1.5pt">
                <v:stroke endcap="round"/>
                <v:textbox>
                  <w:txbxContent>
                    <w:p w:rsidR="00C71D3D" w:rsidRDefault="00C71D3D" w:rsidP="00C71D3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E7389" w:rsidRPr="000B7789">
        <w:rPr>
          <w:b/>
          <w:i/>
          <w:color w:val="0D0D0D" w:themeColor="text1" w:themeTint="F2"/>
          <w:sz w:val="24"/>
          <w:szCs w:val="24"/>
        </w:rPr>
        <w:t xml:space="preserve">MEDICAL </w:t>
      </w:r>
      <w:proofErr w:type="gramStart"/>
      <w:r w:rsidR="007E7389" w:rsidRPr="000B7789">
        <w:rPr>
          <w:b/>
          <w:i/>
          <w:color w:val="0D0D0D" w:themeColor="text1" w:themeTint="F2"/>
          <w:sz w:val="24"/>
          <w:szCs w:val="24"/>
        </w:rPr>
        <w:t>HISTORY</w:t>
      </w:r>
      <w:r w:rsidR="00543E59">
        <w:rPr>
          <w:b/>
          <w:i/>
          <w:color w:val="0D0D0D" w:themeColor="text1" w:themeTint="F2"/>
          <w:sz w:val="24"/>
          <w:szCs w:val="24"/>
        </w:rPr>
        <w:t xml:space="preserve">  </w:t>
      </w:r>
      <w:r w:rsidR="00543E59" w:rsidRPr="00543E59">
        <w:rPr>
          <w:b/>
          <w:i/>
          <w:color w:val="0D0D0D" w:themeColor="text1" w:themeTint="F2"/>
          <w:sz w:val="18"/>
          <w:szCs w:val="18"/>
        </w:rPr>
        <w:t>Do</w:t>
      </w:r>
      <w:proofErr w:type="gramEnd"/>
      <w:r w:rsidR="00543E59" w:rsidRPr="00543E59">
        <w:rPr>
          <w:b/>
          <w:i/>
          <w:color w:val="0D0D0D" w:themeColor="text1" w:themeTint="F2"/>
          <w:sz w:val="18"/>
          <w:szCs w:val="18"/>
        </w:rPr>
        <w:t xml:space="preserve"> you have, or have had, any of the following:</w:t>
      </w:r>
      <w:r w:rsidR="00543E59">
        <w:rPr>
          <w:b/>
          <w:i/>
          <w:color w:val="0D0D0D" w:themeColor="text1" w:themeTint="F2"/>
          <w:sz w:val="18"/>
          <w:szCs w:val="18"/>
        </w:rPr>
        <w:t xml:space="preserve">  </w:t>
      </w:r>
      <w:r w:rsidR="00A84756">
        <w:rPr>
          <w:b/>
          <w:i/>
          <w:color w:val="0D0D0D" w:themeColor="text1" w:themeTint="F2"/>
          <w:sz w:val="18"/>
          <w:szCs w:val="18"/>
        </w:rPr>
        <w:t>(please check box ONLY if answering “yes”</w:t>
      </w:r>
      <w:r w:rsidR="00543E59">
        <w:rPr>
          <w:b/>
          <w:i/>
          <w:color w:val="0D0D0D" w:themeColor="text1" w:themeTint="F2"/>
          <w:sz w:val="18"/>
          <w:szCs w:val="18"/>
        </w:rPr>
        <w:t>)</w:t>
      </w:r>
      <w:r w:rsidRPr="00C71D3D">
        <w:rPr>
          <w:b/>
          <w:i/>
          <w:noProof/>
          <w:color w:val="0D0D0D" w:themeColor="text1" w:themeTint="F2"/>
          <w:sz w:val="24"/>
          <w:szCs w:val="24"/>
          <w:lang w:eastAsia="en-US"/>
        </w:rPr>
        <w:t xml:space="preserve"> </w:t>
      </w:r>
    </w:p>
    <w:p w:rsidR="00C71D3D" w:rsidRDefault="00C71D3D" w:rsidP="00412DB6">
      <w:pPr>
        <w:tabs>
          <w:tab w:val="left" w:pos="7470"/>
        </w:tabs>
        <w:rPr>
          <w:sz w:val="20"/>
          <w:szCs w:val="20"/>
        </w:rPr>
      </w:pPr>
    </w:p>
    <w:p w:rsidR="00412DB6" w:rsidRDefault="0088582F" w:rsidP="00412DB6">
      <w:pPr>
        <w:tabs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>Medical Doctor’s name</w:t>
      </w:r>
      <w:r w:rsidR="00412DB6" w:rsidRPr="008006A3">
        <w:rPr>
          <w:sz w:val="20"/>
          <w:szCs w:val="20"/>
        </w:rPr>
        <w:t>:</w:t>
      </w:r>
      <w:r w:rsidR="008A40B9">
        <w:rPr>
          <w:sz w:val="20"/>
          <w:szCs w:val="20"/>
        </w:rPr>
        <w:t xml:space="preserve"> </w:t>
      </w:r>
      <w:r w:rsidR="00412DB6" w:rsidRPr="008006A3">
        <w:rPr>
          <w:sz w:val="20"/>
          <w:szCs w:val="20"/>
        </w:rPr>
        <w:t>_________________________________</w:t>
      </w:r>
      <w:r>
        <w:rPr>
          <w:sz w:val="20"/>
          <w:szCs w:val="20"/>
        </w:rPr>
        <w:t xml:space="preserve">__________________ </w:t>
      </w:r>
      <w:r w:rsidR="008A40B9">
        <w:rPr>
          <w:sz w:val="20"/>
          <w:szCs w:val="20"/>
        </w:rPr>
        <w:t>Office Phone #: ________________</w:t>
      </w:r>
    </w:p>
    <w:p w:rsidR="00FE0817" w:rsidRPr="008006A3" w:rsidRDefault="00FE0817" w:rsidP="00412DB6">
      <w:pPr>
        <w:tabs>
          <w:tab w:val="left" w:pos="7470"/>
        </w:tabs>
        <w:rPr>
          <w:sz w:val="20"/>
          <w:szCs w:val="20"/>
        </w:rPr>
      </w:pPr>
    </w:p>
    <w:p w:rsidR="00EC1DEC" w:rsidRPr="00E60B9B" w:rsidRDefault="004C040B" w:rsidP="00097487">
      <w:pPr>
        <w:tabs>
          <w:tab w:val="left" w:pos="7470"/>
        </w:tabs>
        <w:spacing w:line="276" w:lineRule="auto"/>
        <w:rPr>
          <w:b/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4DE000C" wp14:editId="53B46E60">
                <wp:simplePos x="0" y="0"/>
                <wp:positionH relativeFrom="margin">
                  <wp:posOffset>4200525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472B1" id="Rectangle 164" o:spid="_x0000_s1026" style="position:absolute;margin-left:330.75pt;margin-top:.75pt;width:9.75pt;height:9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IB/A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4BFB448C" wp14:editId="01818960">
                <wp:simplePos x="0" y="0"/>
                <wp:positionH relativeFrom="margin">
                  <wp:posOffset>5457825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700F3" id="Rectangle 165" o:spid="_x0000_s1026" style="position:absolute;margin-left:429.75pt;margin-top:.6pt;width:9.75pt;height:9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3I/A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A3AE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17FEB89" wp14:editId="037BC170">
                <wp:simplePos x="0" y="0"/>
                <wp:positionH relativeFrom="margin">
                  <wp:posOffset>2714625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9848" id="Rectangle 150" o:spid="_x0000_s1026" style="position:absolute;margin-left:213.75pt;margin-top:1.5pt;width:9.75pt;height:9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DB89C63" wp14:editId="6E544C5E">
                <wp:simplePos x="0" y="0"/>
                <wp:positionH relativeFrom="margin">
                  <wp:posOffset>1438275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30DCA" id="Rectangle 75" o:spid="_x0000_s1026" style="position:absolute;margin-left:113.25pt;margin-top:2.25pt;width:9.75pt;height:9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Tv/AIAANY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2937B8" w:rsidRPr="00E60B9B">
        <w:rPr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029A26" wp14:editId="05E08225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123825" cy="1143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EED10" id="Rectangle 13" o:spid="_x0000_s1026" style="position:absolute;margin-left:0;margin-top:13.7pt;width:9.75pt;height:9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" fillcolor="#959595" strokecolor="#5a5a5a [2109]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9B5174" w:rsidRPr="00E60B9B">
        <w:rPr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ED6CDB" wp14:editId="7F75D5DC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23825" cy="1143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CDCFD" id="Rectangle 6" o:spid="_x0000_s1026" style="position:absolute;margin-left:0;margin-top:.2pt;width:9.75pt;height: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" fillcolor="#959595" strokecolor="#5a5a5a [2109]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C1DEC" w:rsidRPr="00E60B9B">
        <w:rPr>
          <w:b/>
          <w:sz w:val="22"/>
          <w:szCs w:val="22"/>
        </w:rPr>
        <w:t xml:space="preserve">     </w:t>
      </w:r>
      <w:r w:rsidR="00EC1DEC" w:rsidRPr="00E60B9B">
        <w:rPr>
          <w:sz w:val="18"/>
          <w:szCs w:val="18"/>
        </w:rPr>
        <w:t>Anemia</w:t>
      </w:r>
      <w:r w:rsidR="00EC1DEC" w:rsidRPr="00E60B9B">
        <w:rPr>
          <w:sz w:val="20"/>
          <w:szCs w:val="20"/>
        </w:rPr>
        <w:t xml:space="preserve"> </w:t>
      </w:r>
      <w:r w:rsidR="00EC1DEC" w:rsidRPr="00E60B9B">
        <w:rPr>
          <w:b/>
          <w:sz w:val="22"/>
          <w:szCs w:val="22"/>
        </w:rPr>
        <w:t xml:space="preserve">                       </w:t>
      </w:r>
      <w:r w:rsidR="00E05F9D" w:rsidRPr="00E60B9B">
        <w:rPr>
          <w:b/>
          <w:sz w:val="22"/>
          <w:szCs w:val="22"/>
        </w:rPr>
        <w:t xml:space="preserve"> </w:t>
      </w:r>
      <w:r w:rsidR="00E60B9B">
        <w:rPr>
          <w:b/>
          <w:sz w:val="22"/>
          <w:szCs w:val="22"/>
        </w:rPr>
        <w:t xml:space="preserve"> </w:t>
      </w:r>
      <w:r w:rsidR="00EC1DEC" w:rsidRPr="00E60B9B">
        <w:rPr>
          <w:sz w:val="20"/>
          <w:szCs w:val="20"/>
        </w:rPr>
        <w:t>Arthritis</w:t>
      </w:r>
      <w:r w:rsidR="005A3AE3">
        <w:rPr>
          <w:b/>
          <w:sz w:val="22"/>
          <w:szCs w:val="22"/>
        </w:rPr>
        <w:t xml:space="preserve">                     </w:t>
      </w:r>
      <w:r w:rsidR="00EC1DEC" w:rsidRPr="00E60B9B">
        <w:rPr>
          <w:sz w:val="18"/>
          <w:szCs w:val="18"/>
        </w:rPr>
        <w:t>Artificial Joints</w:t>
      </w:r>
      <w:r w:rsidR="00EC1DEC" w:rsidRPr="00E60B9B">
        <w:rPr>
          <w:b/>
          <w:sz w:val="22"/>
          <w:szCs w:val="22"/>
        </w:rPr>
        <w:t xml:space="preserve">             </w:t>
      </w:r>
      <w:r w:rsidR="00FE0817" w:rsidRPr="00E60B9B">
        <w:rPr>
          <w:b/>
          <w:sz w:val="22"/>
          <w:szCs w:val="22"/>
        </w:rPr>
        <w:t xml:space="preserve"> </w:t>
      </w:r>
      <w:r w:rsidR="00080367" w:rsidRPr="00E60B9B">
        <w:rPr>
          <w:b/>
          <w:sz w:val="22"/>
          <w:szCs w:val="22"/>
        </w:rPr>
        <w:t xml:space="preserve"> </w:t>
      </w:r>
      <w:r w:rsidR="005A3AE3">
        <w:rPr>
          <w:b/>
          <w:sz w:val="22"/>
          <w:szCs w:val="22"/>
        </w:rPr>
        <w:t xml:space="preserve">    </w:t>
      </w:r>
      <w:r w:rsidR="00EC1DEC" w:rsidRPr="005A3AE3">
        <w:rPr>
          <w:sz w:val="18"/>
          <w:szCs w:val="18"/>
        </w:rPr>
        <w:t xml:space="preserve">Asthma  </w:t>
      </w:r>
      <w:r w:rsidR="00EC1DEC" w:rsidRPr="00E60B9B">
        <w:rPr>
          <w:b/>
          <w:sz w:val="20"/>
          <w:szCs w:val="20"/>
        </w:rPr>
        <w:t xml:space="preserve"> </w:t>
      </w:r>
      <w:r w:rsidR="00EC1DEC" w:rsidRPr="00E60B9B">
        <w:rPr>
          <w:b/>
          <w:sz w:val="22"/>
          <w:szCs w:val="22"/>
        </w:rPr>
        <w:t xml:space="preserve">             </w:t>
      </w:r>
      <w:r w:rsidR="00FE0817" w:rsidRPr="00E60B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543E59" w:rsidRPr="00E60B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="00EC1DEC" w:rsidRPr="005A3AE3">
        <w:rPr>
          <w:sz w:val="18"/>
          <w:szCs w:val="18"/>
        </w:rPr>
        <w:t>Blood Disorder</w:t>
      </w:r>
    </w:p>
    <w:p w:rsidR="00412DB6" w:rsidRDefault="004C040B" w:rsidP="00E05F9D">
      <w:pPr>
        <w:tabs>
          <w:tab w:val="left" w:pos="7470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D932124" wp14:editId="406B66A0">
                <wp:simplePos x="0" y="0"/>
                <wp:positionH relativeFrom="margin">
                  <wp:posOffset>5457825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56A62" id="Rectangle 174" o:spid="_x0000_s1026" style="position:absolute;margin-left:429.75pt;margin-top:.75pt;width:9.75pt;height:9pt;z-index:25206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56E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J2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5E1784E" wp14:editId="65D130C9">
                <wp:simplePos x="0" y="0"/>
                <wp:positionH relativeFrom="margin">
                  <wp:posOffset>4200525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92A51" id="Rectangle 166" o:spid="_x0000_s1026" style="position:absolute;margin-left:330.75pt;margin-top:.75pt;width:9.75pt;height:9pt;z-index:25204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xI/A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A3AE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54970F4" wp14:editId="0D7F03A1">
                <wp:simplePos x="0" y="0"/>
                <wp:positionH relativeFrom="margin">
                  <wp:posOffset>2714625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2ABF5" id="Rectangle 151" o:spid="_x0000_s1026" style="position:absolute;margin-left:213.75pt;margin-top:1.5pt;width:9.75pt;height:9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UP/Q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CBAF9CC" wp14:editId="0C0DFDCD">
                <wp:simplePos x="0" y="0"/>
                <wp:positionH relativeFrom="margin">
                  <wp:posOffset>1438275</wp:posOffset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55933" id="Rectangle 76" o:spid="_x0000_s1026" style="position:absolute;margin-left:113.25pt;margin-top:3pt;width:9.75pt;height:9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kP/QIAANY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B734A1">
        <w:rPr>
          <w:sz w:val="22"/>
          <w:szCs w:val="22"/>
        </w:rPr>
        <w:t xml:space="preserve">     </w:t>
      </w:r>
      <w:r w:rsidR="00FE0817" w:rsidRPr="009B5174">
        <w:rPr>
          <w:sz w:val="18"/>
          <w:szCs w:val="18"/>
        </w:rPr>
        <w:t xml:space="preserve">Blood Thinner </w:t>
      </w:r>
      <w:r w:rsidR="00FE0817">
        <w:rPr>
          <w:sz w:val="22"/>
          <w:szCs w:val="22"/>
        </w:rPr>
        <w:t xml:space="preserve">             </w:t>
      </w:r>
      <w:r w:rsidR="00FE0817" w:rsidRPr="00E05F9D">
        <w:rPr>
          <w:sz w:val="20"/>
          <w:szCs w:val="20"/>
        </w:rPr>
        <w:t xml:space="preserve"> </w:t>
      </w:r>
      <w:r w:rsidR="00E05F9D">
        <w:rPr>
          <w:sz w:val="20"/>
          <w:szCs w:val="20"/>
        </w:rPr>
        <w:t xml:space="preserve">  </w:t>
      </w:r>
      <w:r w:rsidR="00C163C2">
        <w:rPr>
          <w:sz w:val="20"/>
          <w:szCs w:val="20"/>
        </w:rPr>
        <w:t xml:space="preserve">  </w:t>
      </w:r>
      <w:r w:rsidR="00FE0817" w:rsidRPr="00E60B9B">
        <w:rPr>
          <w:sz w:val="18"/>
          <w:szCs w:val="18"/>
        </w:rPr>
        <w:t>Cancer</w:t>
      </w:r>
      <w:r w:rsidR="005A3AE3">
        <w:rPr>
          <w:sz w:val="22"/>
          <w:szCs w:val="22"/>
        </w:rPr>
        <w:t xml:space="preserve">                     </w:t>
      </w:r>
      <w:r w:rsidR="00FE0817">
        <w:rPr>
          <w:sz w:val="22"/>
          <w:szCs w:val="22"/>
        </w:rPr>
        <w:t xml:space="preserve"> </w:t>
      </w:r>
      <w:r w:rsidR="00FE0817" w:rsidRPr="005A3AE3">
        <w:rPr>
          <w:sz w:val="18"/>
          <w:szCs w:val="18"/>
        </w:rPr>
        <w:t xml:space="preserve">Diabetes </w:t>
      </w:r>
      <w:r w:rsidR="00FE0817" w:rsidRPr="008D7DDF">
        <w:rPr>
          <w:sz w:val="20"/>
          <w:szCs w:val="20"/>
        </w:rPr>
        <w:t xml:space="preserve">  </w:t>
      </w:r>
      <w:r w:rsidR="00FE0817">
        <w:rPr>
          <w:sz w:val="22"/>
          <w:szCs w:val="22"/>
        </w:rPr>
        <w:t xml:space="preserve">                   </w:t>
      </w:r>
      <w:r w:rsidR="00080367">
        <w:rPr>
          <w:sz w:val="22"/>
          <w:szCs w:val="22"/>
        </w:rPr>
        <w:t xml:space="preserve"> </w:t>
      </w:r>
      <w:r w:rsidR="005A3A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0817" w:rsidRPr="005A3AE3">
        <w:rPr>
          <w:sz w:val="18"/>
          <w:szCs w:val="18"/>
        </w:rPr>
        <w:t>Dizziness</w:t>
      </w:r>
      <w:r w:rsidR="00FE0817" w:rsidRPr="008D7DDF">
        <w:rPr>
          <w:sz w:val="20"/>
          <w:szCs w:val="20"/>
        </w:rPr>
        <w:t xml:space="preserve">              </w:t>
      </w:r>
      <w:r w:rsidR="00C163C2">
        <w:rPr>
          <w:sz w:val="20"/>
          <w:szCs w:val="20"/>
        </w:rPr>
        <w:t xml:space="preserve">      </w:t>
      </w:r>
      <w:r w:rsidR="00543E59">
        <w:rPr>
          <w:sz w:val="20"/>
          <w:szCs w:val="20"/>
        </w:rPr>
        <w:t xml:space="preserve"> </w:t>
      </w:r>
      <w:r w:rsidR="00FE0817" w:rsidRPr="005A3AE3">
        <w:rPr>
          <w:sz w:val="18"/>
          <w:szCs w:val="18"/>
        </w:rPr>
        <w:t>Epilepsy/Seizures</w:t>
      </w:r>
    </w:p>
    <w:p w:rsidR="00FE0817" w:rsidRDefault="004C040B" w:rsidP="00E05F9D">
      <w:pPr>
        <w:tabs>
          <w:tab w:val="left" w:pos="7470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E121CF5" wp14:editId="27EDD306">
                <wp:simplePos x="0" y="0"/>
                <wp:positionH relativeFrom="margin">
                  <wp:posOffset>5457825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78950" id="Rectangle 175" o:spid="_x0000_s1026" style="position:absolute;margin-left:429.75pt;margin-top:2.2pt;width:9.75pt;height:9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FN/A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0630E61" wp14:editId="732B4F0A">
                <wp:simplePos x="0" y="0"/>
                <wp:positionH relativeFrom="margin">
                  <wp:posOffset>4200525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F5E11" id="Rectangle 167" o:spid="_x0000_s1026" style="position:absolute;margin-left:330.75pt;margin-top:1.45pt;width:9.75pt;height:9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OB/Q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A3AE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F842E7D" wp14:editId="6CF86360">
                <wp:simplePos x="0" y="0"/>
                <wp:positionH relativeFrom="margin">
                  <wp:posOffset>2714625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BF384" id="Rectangle 152" o:spid="_x0000_s1026" style="position:absolute;margin-left:213.75pt;margin-top:1.5pt;width:9.75pt;height:9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GSP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0093E48" wp14:editId="4DA712EB">
                <wp:simplePos x="0" y="0"/>
                <wp:positionH relativeFrom="margin">
                  <wp:posOffset>1438275</wp:posOffset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0F1FD" id="Rectangle 77" o:spid="_x0000_s1026" style="position:absolute;margin-left:113.25pt;margin-top:3pt;width:9.75pt;height:9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C4453F">
        <w:rPr>
          <w:sz w:val="22"/>
          <w:szCs w:val="22"/>
        </w:rPr>
        <w:t xml:space="preserve">  </w: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D8D9525" wp14:editId="5B9F62C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7491E" id="Rectangle 3" o:spid="_x0000_s1026" style="position:absolute;margin-left:0;margin-top:0;width:9.75pt;height:9pt;z-index:25199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C4453F">
        <w:rPr>
          <w:sz w:val="22"/>
          <w:szCs w:val="22"/>
        </w:rPr>
        <w:t xml:space="preserve">   </w:t>
      </w:r>
      <w:r w:rsidR="00C4453F" w:rsidRPr="002734FB">
        <w:rPr>
          <w:sz w:val="18"/>
          <w:szCs w:val="18"/>
        </w:rPr>
        <w:t>Excessive Bleeding</w:t>
      </w:r>
      <w:r w:rsidR="00C4453F">
        <w:rPr>
          <w:sz w:val="20"/>
          <w:szCs w:val="20"/>
        </w:rPr>
        <w:t xml:space="preserve">         </w:t>
      </w:r>
      <w:r w:rsidR="00C163C2">
        <w:rPr>
          <w:sz w:val="20"/>
          <w:szCs w:val="20"/>
        </w:rPr>
        <w:t xml:space="preserve">   </w:t>
      </w:r>
      <w:r w:rsidR="00C4453F" w:rsidRPr="00E60B9B">
        <w:rPr>
          <w:sz w:val="18"/>
          <w:szCs w:val="18"/>
        </w:rPr>
        <w:t>Fainting</w:t>
      </w:r>
      <w:r w:rsidR="00C4453F" w:rsidRPr="00E05F9D">
        <w:rPr>
          <w:sz w:val="20"/>
          <w:szCs w:val="20"/>
        </w:rPr>
        <w:t xml:space="preserve">    </w:t>
      </w:r>
      <w:r w:rsidR="005A3AE3">
        <w:rPr>
          <w:sz w:val="22"/>
          <w:szCs w:val="22"/>
        </w:rPr>
        <w:t xml:space="preserve">                  </w:t>
      </w:r>
      <w:r w:rsidR="00C4453F" w:rsidRPr="005A3AE3">
        <w:rPr>
          <w:sz w:val="18"/>
          <w:szCs w:val="18"/>
        </w:rPr>
        <w:t>Glaucoma</w:t>
      </w:r>
      <w:r w:rsidR="00C4453F" w:rsidRPr="008D7DDF">
        <w:rPr>
          <w:sz w:val="20"/>
          <w:szCs w:val="20"/>
        </w:rPr>
        <w:t xml:space="preserve">   </w:t>
      </w:r>
      <w:r w:rsidR="00C4453F">
        <w:rPr>
          <w:sz w:val="22"/>
          <w:szCs w:val="22"/>
        </w:rPr>
        <w:t xml:space="preserve">                </w:t>
      </w:r>
      <w:r w:rsidR="00080367">
        <w:rPr>
          <w:sz w:val="22"/>
          <w:szCs w:val="22"/>
        </w:rPr>
        <w:t xml:space="preserve"> </w:t>
      </w:r>
      <w:r w:rsidR="005A3A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C4453F" w:rsidRPr="005A3AE3">
        <w:rPr>
          <w:sz w:val="18"/>
          <w:szCs w:val="18"/>
        </w:rPr>
        <w:t>Hay Fever</w:t>
      </w:r>
      <w:r w:rsidR="00C4453F" w:rsidRPr="008D7DDF">
        <w:rPr>
          <w:sz w:val="20"/>
          <w:szCs w:val="20"/>
        </w:rPr>
        <w:t xml:space="preserve">            </w:t>
      </w:r>
      <w:r w:rsidR="00080367">
        <w:rPr>
          <w:sz w:val="20"/>
          <w:szCs w:val="20"/>
        </w:rPr>
        <w:t xml:space="preserve">    </w:t>
      </w:r>
      <w:r w:rsidR="00C163C2">
        <w:rPr>
          <w:sz w:val="20"/>
          <w:szCs w:val="20"/>
        </w:rPr>
        <w:t xml:space="preserve"> </w:t>
      </w:r>
      <w:r w:rsidR="005A3AE3">
        <w:rPr>
          <w:sz w:val="20"/>
          <w:szCs w:val="20"/>
        </w:rPr>
        <w:t xml:space="preserve"> </w:t>
      </w:r>
      <w:r w:rsidR="00543E59">
        <w:rPr>
          <w:sz w:val="20"/>
          <w:szCs w:val="20"/>
        </w:rPr>
        <w:t xml:space="preserve"> </w:t>
      </w:r>
      <w:r w:rsidR="00C4453F" w:rsidRPr="005A3AE3">
        <w:rPr>
          <w:sz w:val="18"/>
          <w:szCs w:val="18"/>
        </w:rPr>
        <w:t>Head Injuries</w:t>
      </w:r>
    </w:p>
    <w:p w:rsidR="00C4453F" w:rsidRDefault="004C040B" w:rsidP="00FE0817">
      <w:pPr>
        <w:tabs>
          <w:tab w:val="left" w:pos="7470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4BD68B8E" wp14:editId="00B4B4A9">
                <wp:simplePos x="0" y="0"/>
                <wp:positionH relativeFrom="margin">
                  <wp:posOffset>5457825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57E8D" id="Rectangle 176" o:spid="_x0000_s1026" style="position:absolute;margin-left:429.75pt;margin-top:1.45pt;width:9.75pt;height:9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DN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J1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A3AE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F83645A" wp14:editId="5EADA9EF">
                <wp:simplePos x="0" y="0"/>
                <wp:positionH relativeFrom="margin">
                  <wp:posOffset>2714625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3B738" id="Rectangle 153" o:spid="_x0000_s1026" style="position:absolute;margin-left:213.75pt;margin-top:.75pt;width:9.75pt;height:9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tG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k2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75D27FA" wp14:editId="5BD3846D">
                <wp:simplePos x="0" y="0"/>
                <wp:positionH relativeFrom="margin">
                  <wp:posOffset>1438275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3F46" id="Rectangle 78" o:spid="_x0000_s1026" style="position:absolute;margin-left:113.25pt;margin-top:1.5pt;width:9.75pt;height:9pt;z-index:25201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C4453F" w:rsidRPr="00E60B9B">
        <w:rPr>
          <w:sz w:val="18"/>
          <w:szCs w:val="18"/>
        </w:rPr>
        <w:t xml:space="preserve"> </w: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C8C24EF" wp14:editId="0771CEC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487EF" id="Rectangle 4" o:spid="_x0000_s1026" style="position:absolute;margin-left:0;margin-top:0;width:9.75pt;height:9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mU/AIAANQ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C4453F" w:rsidRPr="00E60B9B">
        <w:rPr>
          <w:sz w:val="18"/>
          <w:szCs w:val="18"/>
        </w:rPr>
        <w:t xml:space="preserve">   </w:t>
      </w:r>
      <w:r w:rsidR="00E60B9B">
        <w:rPr>
          <w:sz w:val="18"/>
          <w:szCs w:val="18"/>
        </w:rPr>
        <w:t xml:space="preserve"> </w:t>
      </w:r>
      <w:r w:rsidR="00C4453F" w:rsidRPr="00E60B9B">
        <w:rPr>
          <w:sz w:val="18"/>
          <w:szCs w:val="18"/>
        </w:rPr>
        <w:t xml:space="preserve"> Heart Disease</w:t>
      </w:r>
      <w:r w:rsidR="00C4453F" w:rsidRPr="00E05F9D">
        <w:rPr>
          <w:sz w:val="20"/>
          <w:szCs w:val="20"/>
        </w:rPr>
        <w:t xml:space="preserve">             </w:t>
      </w:r>
      <w:r w:rsidR="00E05F9D">
        <w:rPr>
          <w:sz w:val="20"/>
          <w:szCs w:val="20"/>
        </w:rPr>
        <w:t xml:space="preserve">     </w:t>
      </w:r>
      <w:r w:rsidR="00C163C2">
        <w:rPr>
          <w:sz w:val="20"/>
          <w:szCs w:val="20"/>
        </w:rPr>
        <w:t xml:space="preserve">  </w:t>
      </w:r>
      <w:r w:rsidR="00C4453F" w:rsidRPr="00E60B9B">
        <w:rPr>
          <w:sz w:val="18"/>
          <w:szCs w:val="18"/>
        </w:rPr>
        <w:t>Heart Murmur</w:t>
      </w:r>
      <w:r w:rsidR="00C4453F">
        <w:rPr>
          <w:sz w:val="22"/>
          <w:szCs w:val="22"/>
        </w:rPr>
        <w:t xml:space="preserve">             </w:t>
      </w:r>
      <w:r w:rsidR="00C4453F" w:rsidRPr="005A3AE3">
        <w:rPr>
          <w:sz w:val="16"/>
          <w:szCs w:val="16"/>
        </w:rPr>
        <w:t>Heart Valve Replacement</w:t>
      </w:r>
      <w:r w:rsidR="00613AD9" w:rsidRPr="005A3AE3">
        <w:rPr>
          <w:sz w:val="16"/>
          <w:szCs w:val="16"/>
        </w:rPr>
        <w:t xml:space="preserve">  </w:t>
      </w:r>
      <w:r w:rsidR="00613AD9">
        <w:rPr>
          <w:sz w:val="22"/>
          <w:szCs w:val="22"/>
        </w:rPr>
        <w:t xml:space="preserve">                  </w:t>
      </w:r>
      <w:r w:rsidR="00C163C2">
        <w:rPr>
          <w:sz w:val="22"/>
          <w:szCs w:val="22"/>
        </w:rPr>
        <w:t xml:space="preserve">      </w:t>
      </w:r>
      <w:r w:rsidR="00080367">
        <w:rPr>
          <w:sz w:val="22"/>
          <w:szCs w:val="22"/>
        </w:rPr>
        <w:t xml:space="preserve"> </w:t>
      </w:r>
      <w:r w:rsidR="00543E59">
        <w:rPr>
          <w:sz w:val="22"/>
          <w:szCs w:val="22"/>
        </w:rPr>
        <w:t xml:space="preserve"> </w:t>
      </w:r>
      <w:r w:rsidR="005A3AE3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</w:t>
      </w:r>
      <w:r w:rsidR="005A3AE3">
        <w:rPr>
          <w:sz w:val="22"/>
          <w:szCs w:val="22"/>
        </w:rPr>
        <w:t xml:space="preserve"> </w:t>
      </w:r>
      <w:r w:rsidR="00613AD9" w:rsidRPr="005A3AE3">
        <w:rPr>
          <w:sz w:val="18"/>
          <w:szCs w:val="18"/>
        </w:rPr>
        <w:t>Hepatitis</w:t>
      </w:r>
    </w:p>
    <w:p w:rsidR="00613AD9" w:rsidRDefault="004C040B" w:rsidP="00FE0817">
      <w:pPr>
        <w:tabs>
          <w:tab w:val="left" w:pos="7470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B902084" wp14:editId="233C3DD3">
                <wp:simplePos x="0" y="0"/>
                <wp:positionH relativeFrom="margin">
                  <wp:posOffset>5457825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81E82" id="Rectangle 177" o:spid="_x0000_s1026" style="position:absolute;margin-left:429.75pt;margin-top:.7pt;width:9.75pt;height:9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84A0EA7" wp14:editId="7C21087D">
                <wp:simplePos x="0" y="0"/>
                <wp:positionH relativeFrom="margin">
                  <wp:posOffset>4200525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230F6" id="Rectangle 169" o:spid="_x0000_s1026" style="position:absolute;margin-left:330.75pt;margin-top:.7pt;width:9.75pt;height:9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uk/Q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A3AE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A4F8BDD" wp14:editId="78B558DA">
                <wp:simplePos x="0" y="0"/>
                <wp:positionH relativeFrom="margin">
                  <wp:posOffset>2714625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10BC9" id="Rectangle 154" o:spid="_x0000_s1026" style="position:absolute;margin-left:213.75pt;margin-top:.75pt;width:9.75pt;height:9pt;z-index:25203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dU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01E8C8B" wp14:editId="0F029953">
                <wp:simplePos x="0" y="0"/>
                <wp:positionH relativeFrom="margin">
                  <wp:posOffset>1438275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36DDC" id="Rectangle 80" o:spid="_x0000_s1026" style="position:absolute;margin-left:113.25pt;margin-top:.75pt;width:9.75pt;height:9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t9/AIAANY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613AD9">
        <w:rPr>
          <w:sz w:val="22"/>
          <w:szCs w:val="22"/>
        </w:rPr>
        <w:t xml:space="preserve">  </w: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1C0BD0C" wp14:editId="0A21628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8442F" id="Rectangle 49" o:spid="_x0000_s1026" style="position:absolute;margin-left:0;margin-top:0;width:9.75pt;height:9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fH/QIAANY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613AD9">
        <w:rPr>
          <w:sz w:val="22"/>
          <w:szCs w:val="22"/>
        </w:rPr>
        <w:t xml:space="preserve">   </w:t>
      </w:r>
      <w:r w:rsidR="00613AD9" w:rsidRPr="00E60B9B">
        <w:rPr>
          <w:sz w:val="18"/>
          <w:szCs w:val="18"/>
        </w:rPr>
        <w:t>High Blood Pressure</w:t>
      </w:r>
      <w:r w:rsidR="00613AD9">
        <w:rPr>
          <w:sz w:val="20"/>
          <w:szCs w:val="20"/>
        </w:rPr>
        <w:t xml:space="preserve">       </w:t>
      </w:r>
      <w:r w:rsidR="00E05F9D">
        <w:rPr>
          <w:sz w:val="20"/>
          <w:szCs w:val="20"/>
        </w:rPr>
        <w:t xml:space="preserve"> </w:t>
      </w:r>
      <w:r w:rsidR="00C163C2">
        <w:rPr>
          <w:sz w:val="20"/>
          <w:szCs w:val="20"/>
        </w:rPr>
        <w:t xml:space="preserve"> </w:t>
      </w:r>
      <w:r w:rsidR="00E60B9B">
        <w:rPr>
          <w:sz w:val="20"/>
          <w:szCs w:val="20"/>
        </w:rPr>
        <w:t xml:space="preserve"> </w:t>
      </w:r>
      <w:r w:rsidR="00C163C2">
        <w:rPr>
          <w:sz w:val="20"/>
          <w:szCs w:val="20"/>
        </w:rPr>
        <w:t xml:space="preserve"> </w:t>
      </w:r>
      <w:r w:rsidR="000A0226" w:rsidRPr="00E60B9B">
        <w:rPr>
          <w:sz w:val="18"/>
          <w:szCs w:val="18"/>
        </w:rPr>
        <w:t>High Cholesterol</w:t>
      </w:r>
      <w:r w:rsidR="000A0226">
        <w:rPr>
          <w:sz w:val="22"/>
          <w:szCs w:val="22"/>
        </w:rPr>
        <w:t xml:space="preserve">     </w:t>
      </w:r>
      <w:r w:rsidR="005A3AE3">
        <w:rPr>
          <w:sz w:val="22"/>
          <w:szCs w:val="22"/>
        </w:rPr>
        <w:t xml:space="preserve"> </w:t>
      </w:r>
      <w:r w:rsidR="000A0226">
        <w:rPr>
          <w:sz w:val="22"/>
          <w:szCs w:val="22"/>
        </w:rPr>
        <w:t xml:space="preserve">   </w:t>
      </w:r>
      <w:r w:rsidR="000A0226" w:rsidRPr="005A3AE3">
        <w:rPr>
          <w:sz w:val="18"/>
          <w:szCs w:val="18"/>
        </w:rPr>
        <w:t>HIV</w:t>
      </w:r>
      <w:r w:rsidR="00013925" w:rsidRPr="005A3AE3">
        <w:rPr>
          <w:sz w:val="18"/>
          <w:szCs w:val="18"/>
        </w:rPr>
        <w:t>/AIDS</w:t>
      </w:r>
      <w:r w:rsidR="00013925">
        <w:rPr>
          <w:sz w:val="22"/>
          <w:szCs w:val="22"/>
        </w:rPr>
        <w:t xml:space="preserve">                      </w:t>
      </w:r>
      <w:r w:rsidR="005A3AE3">
        <w:rPr>
          <w:sz w:val="22"/>
          <w:szCs w:val="22"/>
        </w:rPr>
        <w:t xml:space="preserve"> </w:t>
      </w:r>
      <w:r w:rsidR="00013925">
        <w:rPr>
          <w:sz w:val="22"/>
          <w:szCs w:val="22"/>
        </w:rPr>
        <w:t xml:space="preserve"> </w:t>
      </w:r>
      <w:r w:rsidR="005A3AE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0A0226" w:rsidRPr="005A3AE3">
        <w:rPr>
          <w:sz w:val="18"/>
          <w:szCs w:val="18"/>
        </w:rPr>
        <w:t>Hypoglycemia</w:t>
      </w:r>
      <w:r w:rsidR="000A0226">
        <w:rPr>
          <w:sz w:val="20"/>
          <w:szCs w:val="20"/>
        </w:rPr>
        <w:t xml:space="preserve">      </w:t>
      </w:r>
      <w:r w:rsidR="000A0226" w:rsidRPr="008D7DDF">
        <w:rPr>
          <w:sz w:val="20"/>
          <w:szCs w:val="20"/>
        </w:rPr>
        <w:t xml:space="preserve"> </w:t>
      </w:r>
      <w:r w:rsidR="00C163C2">
        <w:rPr>
          <w:sz w:val="20"/>
          <w:szCs w:val="20"/>
        </w:rPr>
        <w:t xml:space="preserve">  </w:t>
      </w:r>
      <w:r w:rsidR="005A3A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543E59">
        <w:rPr>
          <w:sz w:val="20"/>
          <w:szCs w:val="20"/>
        </w:rPr>
        <w:t xml:space="preserve"> </w:t>
      </w:r>
      <w:r w:rsidR="000A0226" w:rsidRPr="005A3AE3">
        <w:rPr>
          <w:sz w:val="18"/>
          <w:szCs w:val="18"/>
        </w:rPr>
        <w:t>Jaundice</w:t>
      </w:r>
    </w:p>
    <w:p w:rsidR="000A0226" w:rsidRDefault="004C040B" w:rsidP="00FE0817">
      <w:pPr>
        <w:tabs>
          <w:tab w:val="left" w:pos="7470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8B5C8D5" wp14:editId="30E66893">
                <wp:simplePos x="0" y="0"/>
                <wp:positionH relativeFrom="margin">
                  <wp:posOffset>5457825</wp:posOffset>
                </wp:positionH>
                <wp:positionV relativeFrom="paragraph">
                  <wp:posOffset>142240</wp:posOffset>
                </wp:positionV>
                <wp:extent cx="123825" cy="114300"/>
                <wp:effectExtent l="0" t="0" r="28575" b="1905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155AB" id="Rectangle 178" o:spid="_x0000_s1026" style="position:absolute;margin-left:429.75pt;margin-top:11.2pt;width:9.75pt;height:9pt;z-index:25206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jo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C526262" wp14:editId="6F950850">
                <wp:simplePos x="0" y="0"/>
                <wp:positionH relativeFrom="margin">
                  <wp:posOffset>4200525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06994" id="Rectangle 170" o:spid="_x0000_s1026" style="position:absolute;margin-left:330.75pt;margin-top:.75pt;width:9.75pt;height:9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MW/A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A3AE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36CE68A" wp14:editId="43D5112D">
                <wp:simplePos x="0" y="0"/>
                <wp:positionH relativeFrom="margin">
                  <wp:posOffset>2714625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03439" id="Rectangle 160" o:spid="_x0000_s1026" style="position:absolute;margin-left:213.75pt;margin-top:.75pt;width:9.75pt;height:9pt;z-index:25203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+T/A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000CB67" wp14:editId="19882961">
                <wp:simplePos x="0" y="0"/>
                <wp:positionH relativeFrom="margin">
                  <wp:posOffset>1438275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E601F" id="Rectangle 87" o:spid="_x0000_s1026" style="position:absolute;margin-left:113.25pt;margin-top:.75pt;width:9.75pt;height:9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U4/QIAANY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0A0226">
        <w:rPr>
          <w:sz w:val="22"/>
          <w:szCs w:val="22"/>
        </w:rPr>
        <w:t xml:space="preserve"> </w: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17A8247D" wp14:editId="288C965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8B0BD" id="Rectangle 59" o:spid="_x0000_s1026" style="position:absolute;margin-left:0;margin-top:0;width:9.75pt;height:9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V6/QIAANY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0A0226">
        <w:rPr>
          <w:sz w:val="22"/>
          <w:szCs w:val="22"/>
        </w:rPr>
        <w:t xml:space="preserve">    </w:t>
      </w:r>
      <w:r w:rsidR="004B109E" w:rsidRPr="00E60B9B">
        <w:rPr>
          <w:sz w:val="18"/>
          <w:szCs w:val="18"/>
        </w:rPr>
        <w:t>Kidney Disease</w:t>
      </w:r>
      <w:r w:rsidR="004B109E">
        <w:rPr>
          <w:sz w:val="22"/>
          <w:szCs w:val="22"/>
        </w:rPr>
        <w:t xml:space="preserve">          </w:t>
      </w:r>
      <w:r w:rsidR="00E05F9D">
        <w:rPr>
          <w:sz w:val="22"/>
          <w:szCs w:val="22"/>
        </w:rPr>
        <w:t xml:space="preserve">    </w:t>
      </w:r>
      <w:r w:rsidR="00C163C2">
        <w:rPr>
          <w:sz w:val="22"/>
          <w:szCs w:val="22"/>
        </w:rPr>
        <w:t xml:space="preserve">  </w:t>
      </w:r>
      <w:r w:rsidR="004B109E" w:rsidRPr="00E60B9B">
        <w:rPr>
          <w:sz w:val="18"/>
          <w:szCs w:val="18"/>
        </w:rPr>
        <w:t>Liver Disease</w:t>
      </w:r>
      <w:r w:rsidR="004B109E">
        <w:rPr>
          <w:sz w:val="22"/>
          <w:szCs w:val="22"/>
        </w:rPr>
        <w:t xml:space="preserve">               </w:t>
      </w:r>
      <w:r w:rsidR="004B109E" w:rsidRPr="005A3AE3">
        <w:rPr>
          <w:sz w:val="18"/>
          <w:szCs w:val="18"/>
        </w:rPr>
        <w:t>Low Blood Pressure</w:t>
      </w:r>
      <w:r w:rsidR="00C163C2">
        <w:rPr>
          <w:sz w:val="20"/>
          <w:szCs w:val="20"/>
        </w:rPr>
        <w:t xml:space="preserve">       </w:t>
      </w:r>
      <w:r w:rsidR="005A3AE3">
        <w:rPr>
          <w:sz w:val="20"/>
          <w:szCs w:val="20"/>
        </w:rPr>
        <w:t xml:space="preserve">  </w:t>
      </w:r>
      <w:r w:rsidR="00C163C2">
        <w:rPr>
          <w:sz w:val="20"/>
          <w:szCs w:val="20"/>
        </w:rPr>
        <w:t xml:space="preserve"> </w:t>
      </w:r>
      <w:r w:rsidR="005A3AE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4B109E" w:rsidRPr="005A3AE3">
        <w:rPr>
          <w:sz w:val="18"/>
          <w:szCs w:val="18"/>
        </w:rPr>
        <w:t>Mental Disorders</w:t>
      </w:r>
    </w:p>
    <w:p w:rsidR="004B109E" w:rsidRDefault="004C040B" w:rsidP="00FE0817">
      <w:pPr>
        <w:tabs>
          <w:tab w:val="left" w:pos="7470"/>
        </w:tabs>
        <w:spacing w:line="276" w:lineRule="auto"/>
        <w:rPr>
          <w:sz w:val="20"/>
          <w:szCs w:val="20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7A623E49" wp14:editId="25FC7F6A">
                <wp:simplePos x="0" y="0"/>
                <wp:positionH relativeFrom="margin">
                  <wp:posOffset>5457825</wp:posOffset>
                </wp:positionH>
                <wp:positionV relativeFrom="paragraph">
                  <wp:posOffset>151130</wp:posOffset>
                </wp:positionV>
                <wp:extent cx="123825" cy="114300"/>
                <wp:effectExtent l="0" t="0" r="28575" b="1905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52FB5" id="Rectangle 179" o:spid="_x0000_s1026" style="position:absolute;margin-left:429.75pt;margin-top:11.9pt;width:9.75pt;height:9pt;z-index:25207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ch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5BDED106" wp14:editId="0E05C7FF">
                <wp:simplePos x="0" y="0"/>
                <wp:positionH relativeFrom="margin">
                  <wp:posOffset>4200525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823B8" id="Rectangle 171" o:spid="_x0000_s1026" style="position:absolute;margin-left:330.75pt;margin-top:.75pt;width:9.75pt;height:9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zf/Q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A3AE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0ED63BEF" wp14:editId="4BC5FF70">
                <wp:simplePos x="0" y="0"/>
                <wp:positionH relativeFrom="margin">
                  <wp:posOffset>2714625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07AF" id="Rectangle 161" o:spid="_x0000_s1026" style="position:absolute;margin-left:213.75pt;margin-top:.75pt;width:9.75pt;height:9pt;z-index:25203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Ba/A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05E54DB3" wp14:editId="48E26F9E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07597" id="Rectangle 88" o:spid="_x0000_s1026" style="position:absolute;margin-left:112.5pt;margin-top:.75pt;width:9.75pt;height:9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4B109E">
        <w:rPr>
          <w:sz w:val="22"/>
          <w:szCs w:val="22"/>
        </w:rPr>
        <w:t xml:space="preserve">  </w: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1E0E4F4" wp14:editId="1BBC355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566D9" id="Rectangle 62" o:spid="_x0000_s1026" style="position:absolute;margin-left:0;margin-top:0;width:9.75pt;height:9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gX/QIAANY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4B109E">
        <w:rPr>
          <w:sz w:val="22"/>
          <w:szCs w:val="22"/>
        </w:rPr>
        <w:t xml:space="preserve">   </w:t>
      </w:r>
      <w:r w:rsidR="004B109E" w:rsidRPr="00E60B9B">
        <w:rPr>
          <w:sz w:val="18"/>
          <w:szCs w:val="18"/>
        </w:rPr>
        <w:t>Nervous Disorders</w:t>
      </w:r>
      <w:r w:rsidR="004B109E">
        <w:rPr>
          <w:sz w:val="20"/>
          <w:szCs w:val="20"/>
        </w:rPr>
        <w:t xml:space="preserve">         </w:t>
      </w:r>
      <w:r w:rsidR="005D4894">
        <w:rPr>
          <w:sz w:val="20"/>
          <w:szCs w:val="20"/>
        </w:rPr>
        <w:t xml:space="preserve">  </w:t>
      </w:r>
      <w:r w:rsidR="00E05F9D">
        <w:rPr>
          <w:sz w:val="20"/>
          <w:szCs w:val="20"/>
        </w:rPr>
        <w:t xml:space="preserve"> </w:t>
      </w:r>
      <w:r w:rsidR="00C163C2">
        <w:rPr>
          <w:sz w:val="20"/>
          <w:szCs w:val="20"/>
        </w:rPr>
        <w:t xml:space="preserve"> </w:t>
      </w:r>
      <w:r w:rsidR="004B109E" w:rsidRPr="00E60B9B">
        <w:rPr>
          <w:sz w:val="18"/>
          <w:szCs w:val="18"/>
        </w:rPr>
        <w:t>Osteoporosis</w:t>
      </w:r>
      <w:r w:rsidR="005D4894" w:rsidRPr="00E60B9B">
        <w:rPr>
          <w:sz w:val="18"/>
          <w:szCs w:val="18"/>
        </w:rPr>
        <w:t xml:space="preserve"> </w:t>
      </w:r>
      <w:r w:rsidR="005D4894">
        <w:rPr>
          <w:sz w:val="22"/>
          <w:szCs w:val="22"/>
        </w:rPr>
        <w:t xml:space="preserve">             </w:t>
      </w:r>
      <w:r w:rsidR="00C163C2">
        <w:rPr>
          <w:sz w:val="22"/>
          <w:szCs w:val="22"/>
        </w:rPr>
        <w:t xml:space="preserve"> </w:t>
      </w:r>
      <w:r w:rsidR="005A3AE3">
        <w:rPr>
          <w:sz w:val="22"/>
          <w:szCs w:val="22"/>
        </w:rPr>
        <w:t xml:space="preserve"> </w:t>
      </w:r>
      <w:r w:rsidR="004B109E" w:rsidRPr="005A3AE3">
        <w:rPr>
          <w:sz w:val="18"/>
          <w:szCs w:val="18"/>
        </w:rPr>
        <w:t>Pacemaker</w:t>
      </w:r>
      <w:r w:rsidR="004B109E" w:rsidRPr="008D7DDF">
        <w:rPr>
          <w:sz w:val="20"/>
          <w:szCs w:val="20"/>
        </w:rPr>
        <w:t xml:space="preserve">  </w:t>
      </w:r>
      <w:r w:rsidR="004B109E">
        <w:rPr>
          <w:sz w:val="22"/>
          <w:szCs w:val="22"/>
        </w:rPr>
        <w:t xml:space="preserve">  </w:t>
      </w:r>
      <w:r w:rsidR="00F15570">
        <w:rPr>
          <w:sz w:val="22"/>
          <w:szCs w:val="22"/>
        </w:rPr>
        <w:t xml:space="preserve">            </w:t>
      </w:r>
      <w:r w:rsidR="00C163C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A3AE3">
        <w:rPr>
          <w:sz w:val="22"/>
          <w:szCs w:val="22"/>
        </w:rPr>
        <w:t xml:space="preserve">  </w:t>
      </w:r>
      <w:r w:rsidR="00C163C2">
        <w:rPr>
          <w:sz w:val="22"/>
          <w:szCs w:val="22"/>
        </w:rPr>
        <w:t xml:space="preserve"> </w:t>
      </w:r>
      <w:r w:rsidR="005D4894" w:rsidRPr="005A3AE3">
        <w:rPr>
          <w:sz w:val="18"/>
          <w:szCs w:val="18"/>
        </w:rPr>
        <w:t xml:space="preserve">Pregnancy </w:t>
      </w:r>
      <w:r w:rsidR="005D4894" w:rsidRPr="008D7DDF">
        <w:rPr>
          <w:sz w:val="20"/>
          <w:szCs w:val="20"/>
        </w:rPr>
        <w:t xml:space="preserve">   </w:t>
      </w:r>
      <w:r w:rsidR="00543E59">
        <w:rPr>
          <w:sz w:val="20"/>
          <w:szCs w:val="20"/>
        </w:rPr>
        <w:t xml:space="preserve">     </w:t>
      </w:r>
      <w:r w:rsidR="005D4894" w:rsidRPr="008D7DDF">
        <w:rPr>
          <w:sz w:val="20"/>
          <w:szCs w:val="20"/>
        </w:rPr>
        <w:t xml:space="preserve">  </w:t>
      </w:r>
      <w:r w:rsidR="005D4894">
        <w:rPr>
          <w:sz w:val="22"/>
          <w:szCs w:val="22"/>
        </w:rPr>
        <w:t xml:space="preserve">  </w:t>
      </w:r>
      <w:r w:rsidR="005A3AE3">
        <w:rPr>
          <w:sz w:val="22"/>
          <w:szCs w:val="22"/>
        </w:rPr>
        <w:t xml:space="preserve"> </w:t>
      </w:r>
      <w:r w:rsidR="00F15570">
        <w:rPr>
          <w:sz w:val="22"/>
          <w:szCs w:val="22"/>
        </w:rPr>
        <w:t xml:space="preserve"> </w:t>
      </w:r>
      <w:r w:rsidR="00C163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A3AE3">
        <w:rPr>
          <w:sz w:val="22"/>
          <w:szCs w:val="22"/>
        </w:rPr>
        <w:t xml:space="preserve"> </w:t>
      </w:r>
      <w:r w:rsidR="005D4894" w:rsidRPr="00543E59">
        <w:rPr>
          <w:sz w:val="16"/>
          <w:szCs w:val="16"/>
        </w:rPr>
        <w:t>Radiation Treatment</w:t>
      </w:r>
    </w:p>
    <w:p w:rsidR="005D4894" w:rsidRDefault="004C040B" w:rsidP="00FE0817">
      <w:pPr>
        <w:tabs>
          <w:tab w:val="left" w:pos="7470"/>
        </w:tabs>
        <w:spacing w:line="276" w:lineRule="auto"/>
        <w:rPr>
          <w:sz w:val="20"/>
          <w:szCs w:val="20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8D0F2D8" wp14:editId="0301435B">
                <wp:simplePos x="0" y="0"/>
                <wp:positionH relativeFrom="margin">
                  <wp:posOffset>4200525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DB17E" id="Rectangle 172" o:spid="_x0000_s1026" style="position:absolute;margin-left:330.75pt;margin-top:.7pt;width:9.75pt;height:9pt;z-index:25205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1f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Jy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A3AE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281A956" wp14:editId="234A39B0">
                <wp:simplePos x="0" y="0"/>
                <wp:positionH relativeFrom="margin">
                  <wp:posOffset>2714625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1FB65" id="Rectangle 162" o:spid="_x0000_s1026" style="position:absolute;margin-left:213.75pt;margin-top:.75pt;width:9.75pt;height:9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Ha+w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193DF90" wp14:editId="50F49438">
                <wp:simplePos x="0" y="0"/>
                <wp:positionH relativeFrom="margin">
                  <wp:posOffset>1428750</wp:posOffset>
                </wp:positionH>
                <wp:positionV relativeFrom="paragraph">
                  <wp:posOffset>19050</wp:posOffset>
                </wp:positionV>
                <wp:extent cx="123825" cy="114300"/>
                <wp:effectExtent l="0" t="0" r="28575" b="1905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FE3EA" id="Rectangle 148" o:spid="_x0000_s1026" style="position:absolute;margin-left:112.5pt;margin-top:1.5pt;width:9.75pt;height:9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29/A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D4894">
        <w:rPr>
          <w:sz w:val="20"/>
          <w:szCs w:val="20"/>
        </w:rPr>
        <w:t xml:space="preserve"> </w: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1E6FA64" wp14:editId="2520A4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5F16D" id="Rectangle 63" o:spid="_x0000_s1026" style="position:absolute;margin-left:0;margin-top:0;width:9.75pt;height:9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NxI/QIAANY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D4894">
        <w:rPr>
          <w:sz w:val="20"/>
          <w:szCs w:val="20"/>
        </w:rPr>
        <w:t xml:space="preserve">    </w:t>
      </w:r>
      <w:r w:rsidR="00E60B9B">
        <w:rPr>
          <w:sz w:val="20"/>
          <w:szCs w:val="20"/>
        </w:rPr>
        <w:t xml:space="preserve"> </w:t>
      </w:r>
      <w:r w:rsidR="005D4894" w:rsidRPr="00E60B9B">
        <w:rPr>
          <w:sz w:val="18"/>
          <w:szCs w:val="18"/>
        </w:rPr>
        <w:t>Respiratory Problems</w:t>
      </w:r>
      <w:r w:rsidR="005D4894">
        <w:rPr>
          <w:sz w:val="20"/>
          <w:szCs w:val="20"/>
        </w:rPr>
        <w:t xml:space="preserve">      </w:t>
      </w:r>
      <w:r w:rsidR="00E60B9B">
        <w:rPr>
          <w:sz w:val="20"/>
          <w:szCs w:val="20"/>
        </w:rPr>
        <w:t xml:space="preserve"> </w:t>
      </w:r>
      <w:r w:rsidR="005D4894">
        <w:rPr>
          <w:sz w:val="20"/>
          <w:szCs w:val="20"/>
        </w:rPr>
        <w:t xml:space="preserve"> </w:t>
      </w:r>
      <w:r w:rsidR="005D4894" w:rsidRPr="00E60B9B">
        <w:rPr>
          <w:sz w:val="18"/>
          <w:szCs w:val="18"/>
        </w:rPr>
        <w:t>Rheumatic Fever</w:t>
      </w:r>
      <w:r w:rsidR="005D4894">
        <w:rPr>
          <w:sz w:val="20"/>
          <w:szCs w:val="20"/>
        </w:rPr>
        <w:t xml:space="preserve">        </w:t>
      </w:r>
      <w:r w:rsidR="005A3AE3">
        <w:rPr>
          <w:sz w:val="20"/>
          <w:szCs w:val="20"/>
        </w:rPr>
        <w:t xml:space="preserve">  </w:t>
      </w:r>
      <w:r w:rsidR="005D4894" w:rsidRPr="005A3AE3">
        <w:rPr>
          <w:sz w:val="18"/>
          <w:szCs w:val="18"/>
        </w:rPr>
        <w:t xml:space="preserve">Sinus Problems </w:t>
      </w:r>
      <w:r w:rsidR="005D4894" w:rsidRPr="008D7DDF">
        <w:rPr>
          <w:sz w:val="20"/>
          <w:szCs w:val="20"/>
        </w:rPr>
        <w:t xml:space="preserve"> </w:t>
      </w:r>
      <w:r w:rsidR="00D47628" w:rsidRPr="008D7DDF">
        <w:rPr>
          <w:sz w:val="20"/>
          <w:szCs w:val="20"/>
        </w:rPr>
        <w:t xml:space="preserve">       </w:t>
      </w:r>
      <w:r w:rsidR="005D4894" w:rsidRPr="008D7DDF">
        <w:rPr>
          <w:sz w:val="20"/>
          <w:szCs w:val="20"/>
        </w:rPr>
        <w:t xml:space="preserve"> </w:t>
      </w:r>
      <w:r w:rsidR="00C163C2">
        <w:rPr>
          <w:sz w:val="20"/>
          <w:szCs w:val="20"/>
        </w:rPr>
        <w:t xml:space="preserve">     </w:t>
      </w:r>
      <w:r w:rsidR="005A3AE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C163C2">
        <w:rPr>
          <w:sz w:val="20"/>
          <w:szCs w:val="20"/>
        </w:rPr>
        <w:t xml:space="preserve"> </w:t>
      </w:r>
      <w:r w:rsidR="005D4894" w:rsidRPr="005A3AE3">
        <w:rPr>
          <w:sz w:val="18"/>
          <w:szCs w:val="18"/>
        </w:rPr>
        <w:t>Sleep Apnea</w:t>
      </w:r>
      <w:r w:rsidR="005D4894">
        <w:rPr>
          <w:sz w:val="22"/>
          <w:szCs w:val="22"/>
        </w:rPr>
        <w:t xml:space="preserve"> </w:t>
      </w:r>
      <w:r w:rsidR="00D47628">
        <w:rPr>
          <w:sz w:val="22"/>
          <w:szCs w:val="22"/>
        </w:rPr>
        <w:t xml:space="preserve">     </w:t>
      </w:r>
      <w:r w:rsidR="00080367">
        <w:rPr>
          <w:sz w:val="22"/>
          <w:szCs w:val="22"/>
        </w:rPr>
        <w:t xml:space="preserve"> </w:t>
      </w:r>
      <w:r w:rsidR="00543E59">
        <w:rPr>
          <w:sz w:val="22"/>
          <w:szCs w:val="22"/>
        </w:rPr>
        <w:t xml:space="preserve">  </w:t>
      </w:r>
      <w:r w:rsidR="005A3AE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43E59">
        <w:rPr>
          <w:sz w:val="22"/>
          <w:szCs w:val="22"/>
        </w:rPr>
        <w:t xml:space="preserve"> </w:t>
      </w:r>
      <w:r w:rsidR="00D47628" w:rsidRPr="00543E59">
        <w:rPr>
          <w:sz w:val="16"/>
          <w:szCs w:val="16"/>
        </w:rPr>
        <w:t>Stomach Problems</w:t>
      </w:r>
    </w:p>
    <w:p w:rsidR="00F15570" w:rsidRDefault="004C040B" w:rsidP="00FE0817">
      <w:pPr>
        <w:tabs>
          <w:tab w:val="left" w:pos="7470"/>
        </w:tabs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AF6A776" wp14:editId="738332BB">
                <wp:simplePos x="0" y="0"/>
                <wp:positionH relativeFrom="margin">
                  <wp:posOffset>5457825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54280" id="Rectangle 180" o:spid="_x0000_s1026" style="position:absolute;margin-left:429.75pt;margin-top:.7pt;width:9.75pt;height:9pt;z-index:25207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LO/A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29DB4523" wp14:editId="5BF81CF7">
                <wp:simplePos x="0" y="0"/>
                <wp:positionH relativeFrom="margin">
                  <wp:posOffset>4200525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6376" id="Rectangle 173" o:spid="_x0000_s1026" style="position:absolute;margin-left:330.75pt;margin-top:.7pt;width:9.75pt;height:9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KW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A3AE3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87C13FC" wp14:editId="2B1785BC">
                <wp:simplePos x="0" y="0"/>
                <wp:positionH relativeFrom="margin">
                  <wp:posOffset>2714625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7DCF6" id="Rectangle 163" o:spid="_x0000_s1026" style="position:absolute;margin-left:213.75pt;margin-top:.75pt;width:9.75pt;height:9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4T/Q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072594F" wp14:editId="7DD907A2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23EA4" id="Rectangle 149" o:spid="_x0000_s1026" style="position:absolute;margin-left:112.5pt;margin-top:.75pt;width:9.75pt;height:9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J0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4z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F15570">
        <w:rPr>
          <w:sz w:val="22"/>
          <w:szCs w:val="22"/>
        </w:rPr>
        <w:t xml:space="preserve">  </w:t>
      </w:r>
      <w:r w:rsidR="00E60B9B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A06CD30" wp14:editId="41FA5D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70DFE" id="Rectangle 74" o:spid="_x0000_s1026" style="position:absolute;margin-left:0;margin-top:0;width:9.75pt;height:9pt;z-index:25200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F15570">
        <w:rPr>
          <w:sz w:val="22"/>
          <w:szCs w:val="22"/>
        </w:rPr>
        <w:t xml:space="preserve">   </w:t>
      </w:r>
      <w:r w:rsidR="00F15570" w:rsidRPr="00E60B9B">
        <w:rPr>
          <w:sz w:val="18"/>
          <w:szCs w:val="18"/>
        </w:rPr>
        <w:t>Stroke</w:t>
      </w:r>
      <w:r w:rsidR="00F15570" w:rsidRPr="00E05F9D">
        <w:rPr>
          <w:sz w:val="20"/>
          <w:szCs w:val="20"/>
        </w:rPr>
        <w:t xml:space="preserve"> </w:t>
      </w:r>
      <w:r w:rsidR="00F15570">
        <w:rPr>
          <w:sz w:val="22"/>
          <w:szCs w:val="22"/>
        </w:rPr>
        <w:t xml:space="preserve">                           </w:t>
      </w:r>
      <w:r w:rsidR="00E05F9D">
        <w:rPr>
          <w:sz w:val="22"/>
          <w:szCs w:val="22"/>
        </w:rPr>
        <w:t xml:space="preserve"> </w:t>
      </w:r>
      <w:r w:rsidR="00F15570" w:rsidRPr="00E60B9B">
        <w:rPr>
          <w:sz w:val="18"/>
          <w:szCs w:val="18"/>
        </w:rPr>
        <w:t xml:space="preserve">Tuberculosis </w:t>
      </w:r>
      <w:r w:rsidR="00F15570" w:rsidRPr="00E05F9D">
        <w:rPr>
          <w:sz w:val="20"/>
          <w:szCs w:val="20"/>
        </w:rPr>
        <w:t xml:space="preserve">  </w:t>
      </w:r>
      <w:r w:rsidR="00F15570">
        <w:rPr>
          <w:sz w:val="22"/>
          <w:szCs w:val="22"/>
        </w:rPr>
        <w:t xml:space="preserve">            </w:t>
      </w:r>
      <w:r w:rsidR="00F15570" w:rsidRPr="008D7DDF">
        <w:rPr>
          <w:sz w:val="20"/>
          <w:szCs w:val="20"/>
        </w:rPr>
        <w:t xml:space="preserve"> </w:t>
      </w:r>
      <w:r w:rsidR="005A3AE3">
        <w:rPr>
          <w:sz w:val="20"/>
          <w:szCs w:val="20"/>
        </w:rPr>
        <w:t xml:space="preserve"> </w:t>
      </w:r>
      <w:r w:rsidR="00F15570" w:rsidRPr="005A3AE3">
        <w:rPr>
          <w:sz w:val="18"/>
          <w:szCs w:val="18"/>
        </w:rPr>
        <w:t xml:space="preserve">Tumors   </w:t>
      </w:r>
      <w:r w:rsidR="00F15570">
        <w:rPr>
          <w:sz w:val="22"/>
          <w:szCs w:val="22"/>
        </w:rPr>
        <w:t xml:space="preserve">                    </w:t>
      </w:r>
      <w:r w:rsidR="00C163C2">
        <w:rPr>
          <w:sz w:val="22"/>
          <w:szCs w:val="22"/>
        </w:rPr>
        <w:t xml:space="preserve">  </w:t>
      </w:r>
      <w:r w:rsidR="005A3AE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C163C2">
        <w:rPr>
          <w:sz w:val="22"/>
          <w:szCs w:val="22"/>
        </w:rPr>
        <w:t xml:space="preserve"> </w:t>
      </w:r>
      <w:r w:rsidR="00F15570" w:rsidRPr="005A3AE3">
        <w:rPr>
          <w:sz w:val="18"/>
          <w:szCs w:val="18"/>
        </w:rPr>
        <w:t xml:space="preserve">Ulcers </w:t>
      </w:r>
      <w:r w:rsidR="00F15570" w:rsidRPr="008D7DDF">
        <w:rPr>
          <w:sz w:val="20"/>
          <w:szCs w:val="20"/>
        </w:rPr>
        <w:t xml:space="preserve">       </w:t>
      </w:r>
      <w:r w:rsidR="00F15570">
        <w:rPr>
          <w:sz w:val="22"/>
          <w:szCs w:val="22"/>
        </w:rPr>
        <w:t xml:space="preserve">          </w:t>
      </w:r>
      <w:r w:rsidR="00C163C2">
        <w:rPr>
          <w:sz w:val="22"/>
          <w:szCs w:val="22"/>
        </w:rPr>
        <w:t xml:space="preserve"> </w:t>
      </w:r>
      <w:r w:rsidR="00543E5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="00543E59">
        <w:rPr>
          <w:sz w:val="22"/>
          <w:szCs w:val="22"/>
        </w:rPr>
        <w:t xml:space="preserve"> </w:t>
      </w:r>
      <w:r w:rsidR="00F15570" w:rsidRPr="00543E59">
        <w:rPr>
          <w:sz w:val="16"/>
          <w:szCs w:val="16"/>
        </w:rPr>
        <w:t>Venereal Disease</w:t>
      </w:r>
    </w:p>
    <w:p w:rsidR="004F1B9B" w:rsidRDefault="004F1B9B" w:rsidP="00FE0817">
      <w:pPr>
        <w:tabs>
          <w:tab w:val="left" w:pos="7470"/>
        </w:tabs>
        <w:spacing w:line="276" w:lineRule="auto"/>
        <w:rPr>
          <w:b/>
          <w:sz w:val="22"/>
          <w:szCs w:val="22"/>
        </w:rPr>
      </w:pPr>
    </w:p>
    <w:p w:rsidR="00FE0817" w:rsidRPr="00543E59" w:rsidRDefault="004F1B9B" w:rsidP="00FE0817">
      <w:pPr>
        <w:tabs>
          <w:tab w:val="left" w:pos="7470"/>
        </w:tabs>
        <w:spacing w:line="276" w:lineRule="auto"/>
        <w:rPr>
          <w:b/>
          <w:sz w:val="20"/>
          <w:szCs w:val="20"/>
        </w:rPr>
      </w:pPr>
      <w:r w:rsidRPr="00543E59">
        <w:rPr>
          <w:b/>
          <w:sz w:val="20"/>
          <w:szCs w:val="20"/>
        </w:rPr>
        <w:t xml:space="preserve">Are you allergic (or have reacted adversely) to any of the following: </w:t>
      </w:r>
      <w:r w:rsidR="00AB0C5B">
        <w:rPr>
          <w:b/>
          <w:i/>
          <w:color w:val="0D0D0D" w:themeColor="text1" w:themeTint="F2"/>
          <w:sz w:val="18"/>
          <w:szCs w:val="18"/>
        </w:rPr>
        <w:t>(please check box ONLY if answering “yes”)</w:t>
      </w:r>
    </w:p>
    <w:p w:rsidR="00FE0817" w:rsidRPr="004C040B" w:rsidRDefault="00532141" w:rsidP="00FE0817">
      <w:pPr>
        <w:tabs>
          <w:tab w:val="left" w:pos="7470"/>
        </w:tabs>
        <w:spacing w:line="276" w:lineRule="auto"/>
        <w:rPr>
          <w:sz w:val="18"/>
          <w:szCs w:val="18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003F8A3" wp14:editId="03662C7B">
                <wp:simplePos x="0" y="0"/>
                <wp:positionH relativeFrom="margin">
                  <wp:posOffset>2762250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6EAA9" id="Rectangle 189" o:spid="_x0000_s1026" style="position:absolute;margin-left:217.5pt;margin-top:.7pt;width:9.75pt;height:9pt;z-index:25209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7b5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4F1B9B">
        <w:rPr>
          <w:b/>
          <w:sz w:val="22"/>
          <w:szCs w:val="22"/>
        </w:rPr>
        <w:t xml:space="preserve"> </w: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3F84CAC" wp14:editId="07A22E1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3825" cy="114300"/>
                <wp:effectExtent l="0" t="0" r="28575" b="1905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89813" id="Rectangle 181" o:spid="_x0000_s1026" style="position:absolute;margin-left:0;margin-top:-.05pt;width:9.75pt;height:9pt;z-index:25207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0H/Q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4F1B9B">
        <w:rPr>
          <w:b/>
          <w:sz w:val="22"/>
          <w:szCs w:val="22"/>
        </w:rPr>
        <w:t xml:space="preserve">    </w:t>
      </w:r>
      <w:r w:rsidR="004F1B9B" w:rsidRPr="004C040B">
        <w:rPr>
          <w:sz w:val="18"/>
          <w:szCs w:val="18"/>
        </w:rPr>
        <w:t xml:space="preserve">Aspirin, Acetaminophen or Ibuprofen </w:t>
      </w:r>
      <w:r w:rsidR="004F1B9B" w:rsidRPr="00543E59">
        <w:rPr>
          <w:sz w:val="20"/>
          <w:szCs w:val="20"/>
        </w:rPr>
        <w:t xml:space="preserve">          </w:t>
      </w:r>
      <w:r w:rsidR="00543E59">
        <w:rPr>
          <w:sz w:val="20"/>
          <w:szCs w:val="20"/>
        </w:rPr>
        <w:t xml:space="preserve">        </w:t>
      </w:r>
      <w:r w:rsidR="004F1B9B" w:rsidRPr="00543E59">
        <w:rPr>
          <w:sz w:val="20"/>
          <w:szCs w:val="20"/>
        </w:rPr>
        <w:t xml:space="preserve"> </w:t>
      </w:r>
      <w:r w:rsidR="004F1B9B" w:rsidRPr="004C040B">
        <w:rPr>
          <w:sz w:val="18"/>
          <w:szCs w:val="18"/>
        </w:rPr>
        <w:t>Local anesthetics (“</w:t>
      </w:r>
      <w:proofErr w:type="spellStart"/>
      <w:r w:rsidR="004F1B9B" w:rsidRPr="004C040B">
        <w:rPr>
          <w:sz w:val="18"/>
          <w:szCs w:val="18"/>
        </w:rPr>
        <w:t>novacaine</w:t>
      </w:r>
      <w:proofErr w:type="spellEnd"/>
      <w:r w:rsidR="004F1B9B" w:rsidRPr="004C040B">
        <w:rPr>
          <w:sz w:val="18"/>
          <w:szCs w:val="18"/>
        </w:rPr>
        <w:t>”)</w:t>
      </w:r>
    </w:p>
    <w:p w:rsidR="004F1B9B" w:rsidRPr="00543E59" w:rsidRDefault="004F1B9B" w:rsidP="00FE0817">
      <w:pPr>
        <w:tabs>
          <w:tab w:val="left" w:pos="7470"/>
        </w:tabs>
        <w:spacing w:line="276" w:lineRule="auto"/>
        <w:rPr>
          <w:sz w:val="20"/>
          <w:szCs w:val="20"/>
        </w:rPr>
      </w:pPr>
      <w:r w:rsidRPr="00543E59">
        <w:rPr>
          <w:sz w:val="20"/>
          <w:szCs w:val="20"/>
        </w:rPr>
        <w:t xml:space="preserve">   </w:t>
      </w:r>
      <w:r w:rsidR="00532141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56579344" wp14:editId="78B986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ABFD6" id="Rectangle 182" o:spid="_x0000_s1026" style="position:absolute;margin-left:0;margin-top:0;width:9.75pt;height:9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yH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py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Pr="00543E59">
        <w:rPr>
          <w:sz w:val="20"/>
          <w:szCs w:val="20"/>
        </w:rPr>
        <w:t xml:space="preserve">   </w:t>
      </w:r>
      <w:r w:rsidR="00B04FDB" w:rsidRPr="004C040B">
        <w:rPr>
          <w:sz w:val="18"/>
          <w:szCs w:val="18"/>
        </w:rPr>
        <w:t>Penicillin or other antibiotics</w:t>
      </w:r>
      <w:r w:rsidR="009F0C9A" w:rsidRPr="004C040B">
        <w:rPr>
          <w:sz w:val="18"/>
          <w:szCs w:val="18"/>
        </w:rPr>
        <w:t>/If so, please list:</w:t>
      </w:r>
      <w:r w:rsidR="009F0C9A" w:rsidRPr="00543E59">
        <w:rPr>
          <w:sz w:val="20"/>
          <w:szCs w:val="20"/>
        </w:rPr>
        <w:t xml:space="preserve"> __________________________________________________</w:t>
      </w:r>
      <w:r w:rsidR="00AB0C5B">
        <w:rPr>
          <w:sz w:val="20"/>
          <w:szCs w:val="20"/>
        </w:rPr>
        <w:t>_____________</w:t>
      </w:r>
    </w:p>
    <w:p w:rsidR="00532141" w:rsidRDefault="00532141" w:rsidP="00FE0817">
      <w:pPr>
        <w:tabs>
          <w:tab w:val="left" w:pos="7470"/>
        </w:tabs>
        <w:spacing w:line="276" w:lineRule="auto"/>
        <w:rPr>
          <w:sz w:val="20"/>
          <w:szCs w:val="20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37EFF0C" wp14:editId="0A0B313A">
                <wp:simplePos x="0" y="0"/>
                <wp:positionH relativeFrom="margin">
                  <wp:posOffset>5067300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30808" id="Rectangle 188" o:spid="_x0000_s1026" style="position:absolute;margin-left:399pt;margin-top:.75pt;width:9.75pt;height:9pt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6kw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5B26BF7" wp14:editId="28E4A964">
                <wp:simplePos x="0" y="0"/>
                <wp:positionH relativeFrom="margin">
                  <wp:posOffset>2533650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3BC4F" id="Rectangle 187" o:spid="_x0000_s1026" style="position:absolute;margin-left:199.5pt;margin-top:.75pt;width:9.75pt;height:9pt;z-index:25208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7c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9F0C9A" w:rsidRPr="00543E59">
        <w:rPr>
          <w:sz w:val="20"/>
          <w:szCs w:val="20"/>
        </w:rPr>
        <w:t xml:space="preserve">  </w: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67431FD1" wp14:editId="1528818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FE22" id="Rectangle 183" o:spid="_x0000_s1026" style="position:absolute;margin-left:0;margin-top:0;width:9.75pt;height:9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NO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9F0C9A" w:rsidRPr="00543E59">
        <w:rPr>
          <w:sz w:val="20"/>
          <w:szCs w:val="20"/>
        </w:rPr>
        <w:t xml:space="preserve">   </w:t>
      </w:r>
      <w:r w:rsidR="00417C85" w:rsidRPr="00543E59">
        <w:rPr>
          <w:sz w:val="20"/>
          <w:szCs w:val="20"/>
        </w:rPr>
        <w:t xml:space="preserve"> </w:t>
      </w:r>
      <w:r w:rsidR="00CF578A">
        <w:rPr>
          <w:sz w:val="18"/>
          <w:szCs w:val="18"/>
        </w:rPr>
        <w:t>Barbitur</w:t>
      </w:r>
      <w:r w:rsidR="00CF578A" w:rsidRPr="004C040B">
        <w:rPr>
          <w:sz w:val="18"/>
          <w:szCs w:val="18"/>
        </w:rPr>
        <w:t>ates</w:t>
      </w:r>
      <w:r w:rsidR="009F0C9A" w:rsidRPr="004C040B">
        <w:rPr>
          <w:sz w:val="18"/>
          <w:szCs w:val="18"/>
        </w:rPr>
        <w:t>, sedatives or sleeping pills</w:t>
      </w:r>
      <w:r w:rsidR="009F0C9A" w:rsidRPr="00543E5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r w:rsidR="009F0C9A" w:rsidRPr="00543E59">
        <w:rPr>
          <w:sz w:val="20"/>
          <w:szCs w:val="20"/>
        </w:rPr>
        <w:t xml:space="preserve"> </w:t>
      </w:r>
      <w:r w:rsidR="009F0C9A" w:rsidRPr="004C040B">
        <w:rPr>
          <w:sz w:val="18"/>
          <w:szCs w:val="18"/>
        </w:rPr>
        <w:t>Codeine, Demerol, or other narcotics</w:t>
      </w:r>
      <w:r w:rsidR="001B040D" w:rsidRPr="00543E5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="001B040D" w:rsidRPr="00543E59">
        <w:rPr>
          <w:sz w:val="20"/>
          <w:szCs w:val="20"/>
        </w:rPr>
        <w:t xml:space="preserve">   </w:t>
      </w:r>
      <w:r w:rsidR="00417C85" w:rsidRPr="00543E59">
        <w:rPr>
          <w:sz w:val="20"/>
          <w:szCs w:val="20"/>
        </w:rPr>
        <w:t xml:space="preserve"> </w:t>
      </w:r>
      <w:r w:rsidR="001B040D" w:rsidRPr="004C040B">
        <w:rPr>
          <w:sz w:val="18"/>
          <w:szCs w:val="18"/>
        </w:rPr>
        <w:t>Sulfa Drugs</w:t>
      </w:r>
      <w:r w:rsidR="001B040D" w:rsidRPr="00543E59">
        <w:rPr>
          <w:sz w:val="20"/>
          <w:szCs w:val="20"/>
        </w:rPr>
        <w:t xml:space="preserve">  </w:t>
      </w:r>
    </w:p>
    <w:p w:rsidR="00595BB9" w:rsidRDefault="00532141" w:rsidP="00532141">
      <w:pPr>
        <w:tabs>
          <w:tab w:val="left" w:pos="7470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45D0B10D" wp14:editId="72251F41">
                <wp:simplePos x="0" y="0"/>
                <wp:positionH relativeFrom="margin">
                  <wp:posOffset>2886075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D44CF" id="Rectangle 190" o:spid="_x0000_s1026" style="position:absolute;margin-left:227.25pt;margin-top:2.25pt;width:9.75pt;height:9pt;z-index:25209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5L/A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52CF129" wp14:editId="782C5EC6">
                <wp:simplePos x="0" y="0"/>
                <wp:positionH relativeFrom="margin">
                  <wp:posOffset>1533525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4A64E" id="Rectangle 186" o:spid="_x0000_s1026" style="position:absolute;margin-left:120.75pt;margin-top:.75pt;width:9.75pt;height:9pt;z-index:25208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EV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p1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1B040D" w:rsidRPr="00543E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93CCA90" wp14:editId="0C33E1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3825" cy="114300"/>
                <wp:effectExtent l="0" t="0" r="28575" b="1905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ABDD0" id="Rectangle 185" o:spid="_x0000_s1026" style="position:absolute;margin-left:0;margin-top:0;width:9.75pt;height:9pt;z-index:25208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CV/A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</w:t>
      </w:r>
      <w:r w:rsidR="001B040D" w:rsidRPr="004C040B">
        <w:rPr>
          <w:sz w:val="18"/>
          <w:szCs w:val="18"/>
        </w:rPr>
        <w:t>Latex or rubber dam</w:t>
      </w:r>
      <w:r>
        <w:rPr>
          <w:sz w:val="20"/>
          <w:szCs w:val="20"/>
        </w:rPr>
        <w:t xml:space="preserve">    </w:t>
      </w:r>
      <w:r w:rsidR="001B040D" w:rsidRPr="00543E59">
        <w:rPr>
          <w:sz w:val="20"/>
          <w:szCs w:val="20"/>
        </w:rPr>
        <w:t xml:space="preserve"> </w:t>
      </w:r>
      <w:r w:rsidR="00543E59">
        <w:rPr>
          <w:sz w:val="20"/>
          <w:szCs w:val="20"/>
        </w:rPr>
        <w:t xml:space="preserve">      </w:t>
      </w:r>
      <w:r w:rsidR="001B040D" w:rsidRPr="004C040B">
        <w:rPr>
          <w:sz w:val="18"/>
          <w:szCs w:val="18"/>
        </w:rPr>
        <w:t>Reaction to metals</w:t>
      </w:r>
      <w:r w:rsidR="001B040D" w:rsidRPr="00543E59">
        <w:rPr>
          <w:sz w:val="20"/>
          <w:szCs w:val="20"/>
        </w:rPr>
        <w:t xml:space="preserve">     </w:t>
      </w:r>
      <w:r w:rsidR="00417C85" w:rsidRPr="00543E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1B040D" w:rsidRPr="004C040B">
        <w:rPr>
          <w:sz w:val="18"/>
          <w:szCs w:val="18"/>
        </w:rPr>
        <w:t>Other/please list:</w:t>
      </w:r>
      <w:r w:rsidR="001B040D" w:rsidRPr="00543E59">
        <w:rPr>
          <w:sz w:val="20"/>
          <w:szCs w:val="20"/>
        </w:rPr>
        <w:t xml:space="preserve"> _____________________________</w:t>
      </w:r>
      <w:r>
        <w:rPr>
          <w:sz w:val="20"/>
          <w:szCs w:val="20"/>
        </w:rPr>
        <w:t>_____________</w:t>
      </w:r>
    </w:p>
    <w:p w:rsidR="00595BB9" w:rsidRPr="00532141" w:rsidRDefault="00532141" w:rsidP="00532141">
      <w:pPr>
        <w:tabs>
          <w:tab w:val="left" w:pos="7470"/>
        </w:tabs>
        <w:spacing w:line="276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1EB3297" wp14:editId="1700BFAC">
                <wp:simplePos x="0" y="0"/>
                <wp:positionH relativeFrom="margin">
                  <wp:posOffset>5886450</wp:posOffset>
                </wp:positionH>
                <wp:positionV relativeFrom="paragraph">
                  <wp:posOffset>12065</wp:posOffset>
                </wp:positionV>
                <wp:extent cx="123825" cy="114300"/>
                <wp:effectExtent l="0" t="0" r="28575" b="1905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FEC54" id="Rectangle 191" o:spid="_x0000_s1026" style="position:absolute;margin-left:463.5pt;margin-top:.95pt;width:9.75pt;height:9pt;z-index:25209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49BCEE63" wp14:editId="7012372F">
                <wp:simplePos x="0" y="0"/>
                <wp:positionH relativeFrom="margin">
                  <wp:posOffset>6391275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21E2" id="Rectangle 192" o:spid="_x0000_s1026" style="position:absolute;margin-left:503.25pt;margin-top:.75pt;width:9.75pt;height:9pt;z-index:25209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AC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Zy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95BB9" w:rsidRPr="00532141">
        <w:rPr>
          <w:sz w:val="16"/>
          <w:szCs w:val="16"/>
        </w:rPr>
        <w:t>Are you currently taking any medications for pain or discomfort (pai</w:t>
      </w:r>
      <w:r w:rsidR="001A096E" w:rsidRPr="00532141">
        <w:rPr>
          <w:sz w:val="16"/>
          <w:szCs w:val="16"/>
        </w:rPr>
        <w:t>n relievers, muscle relaxa</w:t>
      </w:r>
      <w:r w:rsidR="00595BB9" w:rsidRPr="00532141">
        <w:rPr>
          <w:sz w:val="16"/>
          <w:szCs w:val="16"/>
        </w:rPr>
        <w:t xml:space="preserve">nts, </w:t>
      </w:r>
      <w:r w:rsidR="001A096E" w:rsidRPr="00532141">
        <w:rPr>
          <w:sz w:val="16"/>
          <w:szCs w:val="16"/>
        </w:rPr>
        <w:t>or</w:t>
      </w:r>
      <w:r>
        <w:rPr>
          <w:sz w:val="16"/>
          <w:szCs w:val="16"/>
        </w:rPr>
        <w:t xml:space="preserve"> </w:t>
      </w:r>
      <w:r w:rsidR="00595BB9" w:rsidRPr="00532141">
        <w:rPr>
          <w:sz w:val="16"/>
          <w:szCs w:val="16"/>
        </w:rPr>
        <w:t>anti-</w:t>
      </w:r>
      <w:r w:rsidR="001A096E" w:rsidRPr="00532141">
        <w:rPr>
          <w:sz w:val="16"/>
          <w:szCs w:val="16"/>
        </w:rPr>
        <w:t>depressa</w:t>
      </w:r>
      <w:r w:rsidR="00595BB9" w:rsidRPr="00532141">
        <w:rPr>
          <w:sz w:val="16"/>
          <w:szCs w:val="16"/>
        </w:rPr>
        <w:t>nts</w:t>
      </w:r>
      <w:r w:rsidR="00C86167" w:rsidRPr="00532141">
        <w:rPr>
          <w:sz w:val="16"/>
          <w:szCs w:val="16"/>
        </w:rPr>
        <w:t>)</w:t>
      </w:r>
      <w:r w:rsidR="00595BB9" w:rsidRPr="00532141">
        <w:rPr>
          <w:sz w:val="16"/>
          <w:szCs w:val="16"/>
        </w:rPr>
        <w:t>?</w:t>
      </w:r>
      <w:r w:rsidR="00C86167">
        <w:rPr>
          <w:sz w:val="20"/>
          <w:szCs w:val="20"/>
        </w:rPr>
        <w:t xml:space="preserve">   </w:t>
      </w:r>
      <w:r w:rsidR="00595BB9">
        <w:rPr>
          <w:sz w:val="20"/>
          <w:szCs w:val="20"/>
        </w:rPr>
        <w:t xml:space="preserve">   </w:t>
      </w:r>
      <w:r w:rsidR="003F65AA">
        <w:rPr>
          <w:sz w:val="20"/>
          <w:szCs w:val="20"/>
        </w:rPr>
        <w:t xml:space="preserve">  </w:t>
      </w:r>
      <w:r w:rsidR="00595BB9">
        <w:rPr>
          <w:sz w:val="20"/>
          <w:szCs w:val="20"/>
        </w:rPr>
        <w:t xml:space="preserve"> </w:t>
      </w:r>
      <w:r w:rsidR="00595BB9" w:rsidRPr="00532141">
        <w:rPr>
          <w:sz w:val="16"/>
          <w:szCs w:val="16"/>
        </w:rPr>
        <w:t>Yes</w:t>
      </w:r>
      <w:r w:rsidR="00777D17" w:rsidRPr="00532141">
        <w:rPr>
          <w:sz w:val="16"/>
          <w:szCs w:val="16"/>
        </w:rPr>
        <w:t xml:space="preserve">           </w:t>
      </w:r>
      <w:r w:rsidR="00595BB9" w:rsidRPr="00532141">
        <w:rPr>
          <w:sz w:val="16"/>
          <w:szCs w:val="16"/>
        </w:rPr>
        <w:t xml:space="preserve"> No</w:t>
      </w:r>
    </w:p>
    <w:p w:rsidR="00574067" w:rsidRDefault="00532141" w:rsidP="003F65AA">
      <w:pPr>
        <w:tabs>
          <w:tab w:val="left" w:pos="7470"/>
        </w:tabs>
        <w:spacing w:line="360" w:lineRule="auto"/>
        <w:rPr>
          <w:sz w:val="20"/>
          <w:szCs w:val="20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40EDAE2" wp14:editId="68EFD7A8">
                <wp:simplePos x="0" y="0"/>
                <wp:positionH relativeFrom="margin">
                  <wp:posOffset>1828800</wp:posOffset>
                </wp:positionH>
                <wp:positionV relativeFrom="paragraph">
                  <wp:posOffset>233045</wp:posOffset>
                </wp:positionV>
                <wp:extent cx="123825" cy="114300"/>
                <wp:effectExtent l="0" t="0" r="28575" b="1905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AC75A" id="Rectangle 196" o:spid="_x0000_s1026" style="position:absolute;margin-left:2in;margin-top:18.35pt;width:9.75pt;height:9pt;z-index:25210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2Q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Z1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A0D6B4A" wp14:editId="3FD9B80B">
                <wp:simplePos x="0" y="0"/>
                <wp:positionH relativeFrom="margin">
                  <wp:posOffset>1828800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A2C2" id="Rectangle 194" o:spid="_x0000_s1026" style="position:absolute;margin-left:2in;margin-top:.7pt;width:9.75pt;height:9pt;z-index:25210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PZ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E7666C0" wp14:editId="3F5084AE">
                <wp:simplePos x="0" y="0"/>
                <wp:positionH relativeFrom="margin">
                  <wp:posOffset>1323975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B0D6" id="Rectangle 193" o:spid="_x0000_s1026" style="position:absolute;margin-left:104.25pt;margin-top:1.45pt;width:9.75pt;height:9pt;z-index:25210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/L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74067" w:rsidRPr="00532141">
        <w:rPr>
          <w:sz w:val="18"/>
          <w:szCs w:val="18"/>
        </w:rPr>
        <w:t xml:space="preserve">Do you drink alcohol? </w:t>
      </w:r>
      <w:r w:rsidR="00C86167" w:rsidRPr="0053214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  <w:r w:rsidR="00C86167" w:rsidRPr="00532141">
        <w:rPr>
          <w:sz w:val="18"/>
          <w:szCs w:val="18"/>
        </w:rPr>
        <w:t xml:space="preserve"> </w:t>
      </w:r>
      <w:r w:rsidR="00574067" w:rsidRPr="00532141">
        <w:rPr>
          <w:sz w:val="18"/>
          <w:szCs w:val="18"/>
        </w:rPr>
        <w:t xml:space="preserve">Yes    </w:t>
      </w:r>
      <w:r w:rsidR="00C86167" w:rsidRPr="0053214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="00C86167" w:rsidRPr="00532141">
        <w:rPr>
          <w:sz w:val="18"/>
          <w:szCs w:val="18"/>
        </w:rPr>
        <w:t xml:space="preserve"> </w:t>
      </w:r>
      <w:r w:rsidR="00574067" w:rsidRPr="00532141">
        <w:rPr>
          <w:sz w:val="18"/>
          <w:szCs w:val="18"/>
        </w:rPr>
        <w:t>No</w:t>
      </w:r>
      <w:r>
        <w:rPr>
          <w:sz w:val="18"/>
          <w:szCs w:val="18"/>
        </w:rPr>
        <w:t xml:space="preserve">     </w:t>
      </w:r>
      <w:r w:rsidR="00C86167" w:rsidRPr="00532141">
        <w:rPr>
          <w:sz w:val="18"/>
          <w:szCs w:val="18"/>
        </w:rPr>
        <w:t xml:space="preserve">    If</w:t>
      </w:r>
      <w:r w:rsidR="00777D17" w:rsidRPr="00532141">
        <w:rPr>
          <w:sz w:val="18"/>
          <w:szCs w:val="18"/>
        </w:rPr>
        <w:t xml:space="preserve"> so, how much per week?</w:t>
      </w:r>
      <w:r w:rsidR="00777D17">
        <w:rPr>
          <w:sz w:val="20"/>
          <w:szCs w:val="20"/>
        </w:rPr>
        <w:t xml:space="preserve"> ____________________________</w:t>
      </w:r>
    </w:p>
    <w:p w:rsidR="00777D17" w:rsidRPr="00532141" w:rsidRDefault="00402648" w:rsidP="003F65AA">
      <w:pPr>
        <w:tabs>
          <w:tab w:val="left" w:pos="7470"/>
        </w:tabs>
        <w:spacing w:line="360" w:lineRule="auto"/>
        <w:rPr>
          <w:sz w:val="18"/>
          <w:szCs w:val="18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F96E088" wp14:editId="0A30A511">
                <wp:simplePos x="0" y="0"/>
                <wp:positionH relativeFrom="margin">
                  <wp:posOffset>2647950</wp:posOffset>
                </wp:positionH>
                <wp:positionV relativeFrom="paragraph">
                  <wp:posOffset>209550</wp:posOffset>
                </wp:positionV>
                <wp:extent cx="123825" cy="114300"/>
                <wp:effectExtent l="0" t="0" r="28575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646BC" id="Rectangle 197" o:spid="_x0000_s1026" style="position:absolute;margin-left:208.5pt;margin-top:16.5pt;width:9.75pt;height:9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JZ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32141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73920C5" wp14:editId="35AAE3C2">
                <wp:simplePos x="0" y="0"/>
                <wp:positionH relativeFrom="margin">
                  <wp:posOffset>1314450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1197E" id="Rectangle 195" o:spid="_x0000_s1026" style="position:absolute;margin-left:103.5pt;margin-top:.7pt;width:9.75pt;height:9pt;z-index:25210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wQ/A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777D17" w:rsidRPr="00532141">
        <w:rPr>
          <w:sz w:val="18"/>
          <w:szCs w:val="18"/>
        </w:rPr>
        <w:t xml:space="preserve">Do you smoke?  </w:t>
      </w:r>
      <w:r w:rsidR="00532141">
        <w:rPr>
          <w:sz w:val="18"/>
          <w:szCs w:val="18"/>
        </w:rPr>
        <w:t xml:space="preserve">                    </w:t>
      </w:r>
      <w:r w:rsidR="00777D17" w:rsidRPr="00532141">
        <w:rPr>
          <w:sz w:val="18"/>
          <w:szCs w:val="18"/>
        </w:rPr>
        <w:t>Yes          No         If so, how much? ____________________________________</w:t>
      </w:r>
      <w:r w:rsidR="00532141">
        <w:rPr>
          <w:sz w:val="18"/>
          <w:szCs w:val="18"/>
        </w:rPr>
        <w:t>_____</w:t>
      </w:r>
    </w:p>
    <w:p w:rsidR="00595A13" w:rsidRPr="00532141" w:rsidRDefault="00402648" w:rsidP="00EB5E43">
      <w:pPr>
        <w:tabs>
          <w:tab w:val="left" w:pos="7470"/>
        </w:tabs>
        <w:rPr>
          <w:b/>
          <w:i/>
          <w:noProof/>
          <w:color w:val="0D0D0D" w:themeColor="text1" w:themeTint="F2"/>
          <w:sz w:val="18"/>
          <w:szCs w:val="18"/>
          <w:lang w:eastAsia="en-US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1BC5DDD0" wp14:editId="10DB3B73">
                <wp:simplePos x="0" y="0"/>
                <wp:positionH relativeFrom="margin">
                  <wp:posOffset>3209925</wp:posOffset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54D8A" id="Rectangle 198" o:spid="_x0000_s1026" style="position:absolute;margin-left:252.75pt;margin-top:.7pt;width:9.75pt;height:9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777D17" w:rsidRPr="00532141">
        <w:rPr>
          <w:sz w:val="18"/>
          <w:szCs w:val="18"/>
        </w:rPr>
        <w:t xml:space="preserve">Have you recently </w:t>
      </w:r>
      <w:proofErr w:type="gramStart"/>
      <w:r w:rsidR="00777D17" w:rsidRPr="00532141">
        <w:rPr>
          <w:sz w:val="18"/>
          <w:szCs w:val="18"/>
        </w:rPr>
        <w:t>used  recreational</w:t>
      </w:r>
      <w:proofErr w:type="gramEnd"/>
      <w:r w:rsidR="00777D17" w:rsidRPr="00532141">
        <w:rPr>
          <w:sz w:val="18"/>
          <w:szCs w:val="18"/>
        </w:rPr>
        <w:t xml:space="preserve"> drugs?  </w:t>
      </w:r>
      <w:r>
        <w:rPr>
          <w:sz w:val="18"/>
          <w:szCs w:val="18"/>
        </w:rPr>
        <w:t xml:space="preserve">           </w:t>
      </w:r>
      <w:r w:rsidR="00777D17" w:rsidRPr="00532141">
        <w:rPr>
          <w:sz w:val="18"/>
          <w:szCs w:val="18"/>
        </w:rPr>
        <w:t xml:space="preserve">Yes         </w:t>
      </w:r>
      <w:r>
        <w:rPr>
          <w:sz w:val="18"/>
          <w:szCs w:val="18"/>
        </w:rPr>
        <w:t xml:space="preserve">   No      </w:t>
      </w:r>
      <w:r w:rsidR="00777D17" w:rsidRPr="00532141">
        <w:rPr>
          <w:sz w:val="18"/>
          <w:szCs w:val="18"/>
        </w:rPr>
        <w:t xml:space="preserve"> </w:t>
      </w:r>
      <w:proofErr w:type="gramStart"/>
      <w:r w:rsidR="00777D17" w:rsidRPr="00532141">
        <w:rPr>
          <w:sz w:val="18"/>
          <w:szCs w:val="18"/>
        </w:rPr>
        <w:t>If</w:t>
      </w:r>
      <w:proofErr w:type="gramEnd"/>
      <w:r w:rsidR="00777D17" w:rsidRPr="00532141">
        <w:rPr>
          <w:sz w:val="18"/>
          <w:szCs w:val="18"/>
        </w:rPr>
        <w:t xml:space="preserve"> so, what type? ______________________________</w:t>
      </w:r>
      <w:r w:rsidR="00AB0C5B">
        <w:rPr>
          <w:sz w:val="18"/>
          <w:szCs w:val="18"/>
        </w:rPr>
        <w:t>____</w:t>
      </w:r>
    </w:p>
    <w:p w:rsidR="00595A13" w:rsidRPr="00402648" w:rsidRDefault="00080367" w:rsidP="00EB5E43">
      <w:pPr>
        <w:tabs>
          <w:tab w:val="left" w:pos="7470"/>
        </w:tabs>
        <w:rPr>
          <w:b/>
          <w:i/>
          <w:noProof/>
          <w:color w:val="0D0D0D" w:themeColor="text1" w:themeTint="F2"/>
          <w:sz w:val="24"/>
          <w:szCs w:val="24"/>
          <w:lang w:eastAsia="en-US"/>
        </w:rPr>
      </w:pPr>
      <w:r w:rsidRPr="00402648">
        <w:rPr>
          <w:b/>
          <w:i/>
          <w:sz w:val="20"/>
          <w:szCs w:val="20"/>
        </w:rPr>
        <w:t xml:space="preserve">          </w:t>
      </w:r>
      <w:r w:rsidR="00777D17" w:rsidRPr="00402648">
        <w:rPr>
          <w:b/>
          <w:i/>
          <w:sz w:val="20"/>
          <w:szCs w:val="20"/>
        </w:rPr>
        <w:t>Recreational drugs combined with local anesthetic may cause a life-threatening emergency.</w:t>
      </w:r>
    </w:p>
    <w:p w:rsidR="00595A13" w:rsidRPr="00402648" w:rsidRDefault="00595A13" w:rsidP="00EB5E43">
      <w:pPr>
        <w:tabs>
          <w:tab w:val="left" w:pos="7470"/>
        </w:tabs>
        <w:rPr>
          <w:b/>
          <w:i/>
          <w:noProof/>
          <w:color w:val="0D0D0D" w:themeColor="text1" w:themeTint="F2"/>
          <w:sz w:val="24"/>
          <w:szCs w:val="24"/>
          <w:lang w:eastAsia="en-US"/>
        </w:rPr>
      </w:pPr>
    </w:p>
    <w:p w:rsidR="00D2038D" w:rsidRPr="00D2038D" w:rsidRDefault="00D2038D" w:rsidP="00D2038D">
      <w:pPr>
        <w:tabs>
          <w:tab w:val="left" w:pos="7470"/>
        </w:tabs>
        <w:rPr>
          <w:b/>
          <w:i/>
          <w:color w:val="7F7F7F" w:themeColor="text1" w:themeTint="80"/>
          <w:sz w:val="24"/>
          <w:szCs w:val="24"/>
        </w:rPr>
      </w:pPr>
      <w:r w:rsidRPr="00CC2757">
        <w:rPr>
          <w:b/>
          <w:i/>
          <w:noProof/>
          <w:color w:val="0D0D0D" w:themeColor="text1" w:themeTint="F2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9468350" wp14:editId="61286A4E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800850" cy="57150"/>
                <wp:effectExtent l="0" t="0" r="0" b="0"/>
                <wp:wrapSquare wrapText="bothSides"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0850" cy="57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2038D" w:rsidRDefault="00D2038D" w:rsidP="00D2038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68350" id="Rectangle 64" o:spid="_x0000_s1030" style="position:absolute;margin-left:0;margin-top:14.95pt;width:535.5pt;height:4.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" fillcolor="#0e56c3 [1614]" stroked="f" strokeweight="1.5pt">
                <v:stroke endcap="round"/>
                <v:textbox>
                  <w:txbxContent>
                    <w:p w:rsidR="00D2038D" w:rsidRDefault="00D2038D" w:rsidP="00D2038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84756">
        <w:rPr>
          <w:b/>
          <w:i/>
          <w:noProof/>
          <w:color w:val="0D0D0D" w:themeColor="text1" w:themeTint="F2"/>
          <w:sz w:val="24"/>
          <w:szCs w:val="24"/>
          <w:lang w:eastAsia="en-US"/>
        </w:rPr>
        <w:t>DENTAL</w:t>
      </w:r>
      <w:r w:rsidRPr="00CC2757">
        <w:rPr>
          <w:b/>
          <w:i/>
          <w:noProof/>
          <w:color w:val="0D0D0D" w:themeColor="text1" w:themeTint="F2"/>
          <w:sz w:val="24"/>
          <w:szCs w:val="24"/>
          <w:lang w:eastAsia="en-US"/>
        </w:rPr>
        <w:t xml:space="preserve"> HISTORY</w:t>
      </w:r>
      <w:r w:rsidR="00A84756">
        <w:rPr>
          <w:b/>
          <w:i/>
          <w:noProof/>
          <w:color w:val="0D0D0D" w:themeColor="text1" w:themeTint="F2"/>
          <w:sz w:val="24"/>
          <w:szCs w:val="24"/>
          <w:lang w:eastAsia="en-US"/>
        </w:rPr>
        <w:t xml:space="preserve"> </w:t>
      </w:r>
      <w:r w:rsidR="009C3AEA">
        <w:rPr>
          <w:b/>
          <w:i/>
          <w:noProof/>
          <w:color w:val="0D0D0D" w:themeColor="text1" w:themeTint="F2"/>
          <w:sz w:val="24"/>
          <w:szCs w:val="24"/>
          <w:lang w:eastAsia="en-US"/>
        </w:rPr>
        <w:t xml:space="preserve"> (</w:t>
      </w:r>
      <w:r w:rsidR="00A84756" w:rsidRPr="000B084A">
        <w:rPr>
          <w:b/>
          <w:color w:val="0D0D0D" w:themeColor="text1" w:themeTint="F2"/>
          <w:sz w:val="20"/>
          <w:szCs w:val="20"/>
        </w:rPr>
        <w:t xml:space="preserve">Please answer yes </w:t>
      </w:r>
      <w:r w:rsidR="00A84756" w:rsidRPr="009C3AEA">
        <w:rPr>
          <w:b/>
          <w:color w:val="0D0D0D" w:themeColor="text1" w:themeTint="F2"/>
          <w:sz w:val="18"/>
          <w:szCs w:val="18"/>
        </w:rPr>
        <w:t>or no to the</w:t>
      </w:r>
      <w:r w:rsidR="00A84756" w:rsidRPr="000B084A">
        <w:rPr>
          <w:b/>
          <w:color w:val="0D0D0D" w:themeColor="text1" w:themeTint="F2"/>
          <w:sz w:val="20"/>
          <w:szCs w:val="20"/>
        </w:rPr>
        <w:t xml:space="preserve"> following</w:t>
      </w:r>
      <w:r w:rsidR="00A84756">
        <w:rPr>
          <w:b/>
          <w:color w:val="0D0D0D" w:themeColor="text1" w:themeTint="F2"/>
          <w:sz w:val="20"/>
          <w:szCs w:val="20"/>
        </w:rPr>
        <w:t xml:space="preserve"> by checking the appropriate box</w:t>
      </w:r>
      <w:r w:rsidR="009C3AEA">
        <w:rPr>
          <w:b/>
          <w:color w:val="0D0D0D" w:themeColor="text1" w:themeTint="F2"/>
          <w:sz w:val="22"/>
          <w:szCs w:val="22"/>
        </w:rPr>
        <w:t>)</w:t>
      </w:r>
      <w:r w:rsidR="00A84756">
        <w:rPr>
          <w:b/>
          <w:color w:val="0D0D0D" w:themeColor="text1" w:themeTint="F2"/>
          <w:sz w:val="22"/>
          <w:szCs w:val="22"/>
        </w:rPr>
        <w:t xml:space="preserve">      </w:t>
      </w:r>
      <w:r w:rsidR="00A84756" w:rsidRPr="00CC2757">
        <w:rPr>
          <w:b/>
          <w:color w:val="0D0D0D" w:themeColor="text1" w:themeTint="F2"/>
          <w:sz w:val="22"/>
          <w:szCs w:val="22"/>
        </w:rPr>
        <w:t xml:space="preserve">                                       </w:t>
      </w:r>
    </w:p>
    <w:p w:rsidR="00A84756" w:rsidRDefault="00A84756" w:rsidP="00D2038D">
      <w:pPr>
        <w:rPr>
          <w:b/>
          <w:color w:val="0D0D0D" w:themeColor="text1" w:themeTint="F2"/>
          <w:sz w:val="20"/>
          <w:szCs w:val="20"/>
        </w:rPr>
      </w:pPr>
    </w:p>
    <w:p w:rsidR="00A84756" w:rsidRDefault="00A84756" w:rsidP="00D2038D">
      <w:pPr>
        <w:rPr>
          <w:color w:val="0D0D0D" w:themeColor="text1" w:themeTint="F2"/>
          <w:sz w:val="16"/>
          <w:szCs w:val="16"/>
        </w:rPr>
      </w:pPr>
      <w:r>
        <w:rPr>
          <w:color w:val="0D0D0D" w:themeColor="text1" w:themeTint="F2"/>
          <w:sz w:val="20"/>
          <w:szCs w:val="20"/>
        </w:rPr>
        <w:t xml:space="preserve">Name of previous Dentist/Location: ______________________________________________ </w:t>
      </w:r>
      <w:r w:rsidR="009C3AEA">
        <w:rPr>
          <w:color w:val="0D0D0D" w:themeColor="text1" w:themeTint="F2"/>
          <w:sz w:val="16"/>
          <w:szCs w:val="16"/>
        </w:rPr>
        <w:t>Date of Last Exam: ______________</w:t>
      </w:r>
    </w:p>
    <w:p w:rsidR="000840F0" w:rsidRPr="00D244F4" w:rsidRDefault="00D244F4" w:rsidP="00D2038D">
      <w:pPr>
        <w:rPr>
          <w:b/>
          <w:color w:val="000000" w:themeColor="text1"/>
          <w:sz w:val="16"/>
          <w:szCs w:val="16"/>
        </w:rPr>
      </w:pPr>
      <w:r>
        <w:rPr>
          <w:b/>
          <w:color w:val="7F7F7F" w:themeColor="text1" w:themeTint="80"/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color w:val="000000" w:themeColor="text1"/>
          <w:sz w:val="16"/>
          <w:szCs w:val="16"/>
        </w:rPr>
        <w:t>Yes   No</w:t>
      </w:r>
      <w:r w:rsidR="003C3587">
        <w:rPr>
          <w:b/>
          <w:color w:val="000000" w:themeColor="text1"/>
          <w:sz w:val="16"/>
          <w:szCs w:val="16"/>
        </w:rPr>
        <w:t xml:space="preserve">                                                                                  Yes   No                                                                          </w:t>
      </w:r>
    </w:p>
    <w:p w:rsidR="006924B6" w:rsidRPr="00132B92" w:rsidRDefault="003C3587" w:rsidP="006924B6">
      <w:pPr>
        <w:spacing w:line="276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F07DD0E" wp14:editId="6BB85805">
                <wp:simplePos x="0" y="0"/>
                <wp:positionH relativeFrom="margin">
                  <wp:posOffset>6629400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1C6B4" id="Rectangle 224" o:spid="_x0000_s1026" style="position:absolute;margin-left:522pt;margin-top:.75pt;width:9pt;height:8.25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LX+Q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1A15B46D" wp14:editId="4DB76FC5">
                <wp:simplePos x="0" y="0"/>
                <wp:positionH relativeFrom="margin">
                  <wp:posOffset>6391275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E9859" id="Rectangle 223" o:spid="_x0000_s1026" style="position:absolute;margin-left:503.25pt;margin-top:.75pt;width:9pt;height:8.25pt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1147BEEC" wp14:editId="08741BDC">
                <wp:simplePos x="0" y="0"/>
                <wp:positionH relativeFrom="margin">
                  <wp:posOffset>3905250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EA2AE" id="Rectangle 215" o:spid="_x0000_s1026" style="position:absolute;margin-left:307.5pt;margin-top:.75pt;width:9pt;height:8.25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695D7C45" wp14:editId="4275497E">
                <wp:simplePos x="0" y="0"/>
                <wp:positionH relativeFrom="margin">
                  <wp:posOffset>3686175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EEF55" id="Rectangle 213" o:spid="_x0000_s1026" style="position:absolute;margin-left:290.25pt;margin-top:.75pt;width:9pt;height:8.25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038D" w:rsidRPr="00132B92">
        <w:rPr>
          <w:sz w:val="16"/>
          <w:szCs w:val="16"/>
        </w:rPr>
        <w:t>Are you appre</w:t>
      </w:r>
      <w:r w:rsidR="00CF578A" w:rsidRPr="00132B92">
        <w:rPr>
          <w:sz w:val="16"/>
          <w:szCs w:val="16"/>
        </w:rPr>
        <w:t xml:space="preserve">hensive about dental treatment?    </w:t>
      </w:r>
      <w:r w:rsidR="005966FE" w:rsidRPr="00132B92">
        <w:rPr>
          <w:sz w:val="16"/>
          <w:szCs w:val="16"/>
        </w:rPr>
        <w:t xml:space="preserve">  </w:t>
      </w:r>
      <w:r w:rsidR="00CF578A" w:rsidRPr="00132B92">
        <w:rPr>
          <w:sz w:val="16"/>
          <w:szCs w:val="16"/>
        </w:rPr>
        <w:t xml:space="preserve">      </w:t>
      </w:r>
      <w:r w:rsidR="005966FE" w:rsidRPr="00132B92">
        <w:rPr>
          <w:sz w:val="16"/>
          <w:szCs w:val="16"/>
        </w:rPr>
        <w:t xml:space="preserve">         </w:t>
      </w:r>
      <w:r w:rsidR="006924B6">
        <w:rPr>
          <w:sz w:val="16"/>
          <w:szCs w:val="16"/>
        </w:rPr>
        <w:t xml:space="preserve">                                             </w:t>
      </w:r>
      <w:r w:rsidR="006924B6" w:rsidRPr="00132B92">
        <w:rPr>
          <w:sz w:val="16"/>
          <w:szCs w:val="16"/>
        </w:rPr>
        <w:t>Do you gag easily?</w:t>
      </w:r>
      <w:r w:rsidRPr="003C3587">
        <w:rPr>
          <w:b/>
          <w:color w:val="000000" w:themeColor="text1"/>
          <w:sz w:val="16"/>
          <w:szCs w:val="16"/>
        </w:rPr>
        <w:t xml:space="preserve"> </w:t>
      </w:r>
    </w:p>
    <w:p w:rsidR="006924B6" w:rsidRDefault="003C3587" w:rsidP="006924B6">
      <w:pPr>
        <w:spacing w:line="276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121A4776" wp14:editId="15343789">
                <wp:simplePos x="0" y="0"/>
                <wp:positionH relativeFrom="margin">
                  <wp:posOffset>6619875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BDC41" id="Rectangle 226" o:spid="_x0000_s1026" style="position:absolute;margin-left:521.25pt;margin-top:.7pt;width:9pt;height:8.25pt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ye+Q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F43490E" wp14:editId="2356601A">
                <wp:simplePos x="0" y="0"/>
                <wp:positionH relativeFrom="margin">
                  <wp:posOffset>6391275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DE2CF" id="Rectangle 225" o:spid="_x0000_s1026" style="position:absolute;margin-left:503.25pt;margin-top:.7pt;width:9pt;height:8.25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43B179E5" wp14:editId="0A9E25BB">
                <wp:simplePos x="0" y="0"/>
                <wp:positionH relativeFrom="margin">
                  <wp:posOffset>3905250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788E5" id="Rectangle 216" o:spid="_x0000_s1026" style="position:absolute;margin-left:307.5pt;margin-top:.7pt;width:9pt;height:8.25pt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nL+Q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701A1ABF" wp14:editId="34810AD9">
                <wp:simplePos x="0" y="0"/>
                <wp:positionH relativeFrom="margin">
                  <wp:posOffset>3686175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12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63ED3" id="Rectangle 212" o:spid="_x0000_s1026" style="position:absolute;margin-left:290.25pt;margin-top:.7pt;width:9pt;height:8.25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RZ+Q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966FE" w:rsidRPr="00CF578A">
        <w:rPr>
          <w:sz w:val="16"/>
          <w:szCs w:val="16"/>
        </w:rPr>
        <w:t>Have you had problems with previous dental treatme</w:t>
      </w:r>
      <w:r w:rsidR="00CF578A">
        <w:rPr>
          <w:sz w:val="16"/>
          <w:szCs w:val="16"/>
        </w:rPr>
        <w:t>nt?</w:t>
      </w:r>
      <w:r w:rsidR="00CF578A">
        <w:rPr>
          <w:sz w:val="20"/>
          <w:szCs w:val="20"/>
        </w:rPr>
        <w:t xml:space="preserve">       </w:t>
      </w:r>
      <w:r w:rsidR="00132B92">
        <w:rPr>
          <w:sz w:val="20"/>
          <w:szCs w:val="20"/>
        </w:rPr>
        <w:t xml:space="preserve">           </w:t>
      </w:r>
      <w:r w:rsidR="006924B6">
        <w:rPr>
          <w:sz w:val="20"/>
          <w:szCs w:val="20"/>
        </w:rPr>
        <w:t xml:space="preserve">                      </w:t>
      </w:r>
      <w:r w:rsidR="006924B6" w:rsidRPr="00132B92">
        <w:rPr>
          <w:sz w:val="16"/>
          <w:szCs w:val="16"/>
        </w:rPr>
        <w:t>Do your gums bleed easily?</w:t>
      </w:r>
      <w:r w:rsidRPr="003C3587">
        <w:rPr>
          <w:noProof/>
          <w:sz w:val="22"/>
          <w:szCs w:val="22"/>
          <w:lang w:eastAsia="en-US"/>
        </w:rPr>
        <w:t xml:space="preserve"> </w:t>
      </w:r>
      <w:r>
        <w:rPr>
          <w:noProof/>
          <w:sz w:val="22"/>
          <w:szCs w:val="22"/>
          <w:lang w:eastAsia="en-US"/>
        </w:rPr>
        <w:t xml:space="preserve">                         </w:t>
      </w:r>
    </w:p>
    <w:p w:rsidR="006924B6" w:rsidRPr="00132B92" w:rsidRDefault="003C3587" w:rsidP="006924B6">
      <w:pPr>
        <w:spacing w:line="276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050B66C5" wp14:editId="21724732">
                <wp:simplePos x="0" y="0"/>
                <wp:positionH relativeFrom="margin">
                  <wp:posOffset>6619875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2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B99E2" id="Rectangle 228" o:spid="_x0000_s1026" style="position:absolute;margin-left:521.25pt;margin-top:.7pt;width:9pt;height:8.25pt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S7+A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38220269" wp14:editId="0BC3474C">
                <wp:simplePos x="0" y="0"/>
                <wp:positionH relativeFrom="margin">
                  <wp:posOffset>6391275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99B21" id="Rectangle 227" o:spid="_x0000_s1026" style="position:absolute;margin-left:503.25pt;margin-top:.7pt;width:9pt;height:8.2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D92D738" wp14:editId="65576A6A">
                <wp:simplePos x="0" y="0"/>
                <wp:positionH relativeFrom="margin">
                  <wp:posOffset>3905250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17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0945B" id="Rectangle 217" o:spid="_x0000_s1026" style="position:absolute;margin-left:307.5pt;margin-top:.7pt;width:9pt;height:8.2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659A5400" wp14:editId="6C9568A0">
                <wp:simplePos x="0" y="0"/>
                <wp:positionH relativeFrom="margin">
                  <wp:posOffset>3686175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43D9C" id="Rectangle 211" o:spid="_x0000_s1026" style="position:absolute;margin-left:290.25pt;margin-top:.7pt;width:9pt;height:8.2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3ADBC028" wp14:editId="1B678617">
                <wp:simplePos x="0" y="0"/>
                <wp:positionH relativeFrom="margin">
                  <wp:posOffset>3686175</wp:posOffset>
                </wp:positionH>
                <wp:positionV relativeFrom="paragraph">
                  <wp:posOffset>142875</wp:posOffset>
                </wp:positionV>
                <wp:extent cx="114300" cy="104775"/>
                <wp:effectExtent l="0" t="0" r="19050" b="28575"/>
                <wp:wrapNone/>
                <wp:docPr id="210" name="Rectang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128D3" id="Rectangle 210" o:spid="_x0000_s1026" style="position:absolute;margin-left:290.25pt;margin-top:11.25pt;width:9pt;height:8.25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oQ+A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6924B6" w:rsidRPr="00132B92">
        <w:rPr>
          <w:sz w:val="16"/>
          <w:szCs w:val="16"/>
        </w:rPr>
        <w:t>Are your teeth sensitive to hot, cold, biting or sweets?</w:t>
      </w:r>
      <w:r w:rsidR="006924B6">
        <w:rPr>
          <w:sz w:val="16"/>
          <w:szCs w:val="16"/>
        </w:rPr>
        <w:t xml:space="preserve">                                                        </w:t>
      </w:r>
      <w:r w:rsidR="006924B6" w:rsidRPr="00132B92">
        <w:rPr>
          <w:sz w:val="16"/>
          <w:szCs w:val="16"/>
        </w:rPr>
        <w:t>Do you have difficulty chewing your food?</w:t>
      </w:r>
      <w:r w:rsidR="006924B6">
        <w:rPr>
          <w:sz w:val="16"/>
          <w:szCs w:val="16"/>
        </w:rPr>
        <w:t xml:space="preserve">                                                                       </w:t>
      </w:r>
    </w:p>
    <w:p w:rsidR="006924B6" w:rsidRPr="00132B92" w:rsidRDefault="003C3587" w:rsidP="006924B6">
      <w:pPr>
        <w:spacing w:line="276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4087E443" wp14:editId="384CAD77">
                <wp:simplePos x="0" y="0"/>
                <wp:positionH relativeFrom="margin">
                  <wp:posOffset>6610350</wp:posOffset>
                </wp:positionH>
                <wp:positionV relativeFrom="paragraph">
                  <wp:posOffset>19050</wp:posOffset>
                </wp:positionV>
                <wp:extent cx="114300" cy="104775"/>
                <wp:effectExtent l="0" t="0" r="19050" b="28575"/>
                <wp:wrapNone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CB928" id="Rectangle 230" o:spid="_x0000_s1026" style="position:absolute;margin-left:520.5pt;margin-top:1.5pt;width:9pt;height:8.25pt;z-index:25217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0A780E0" wp14:editId="6507F8A0">
                <wp:simplePos x="0" y="0"/>
                <wp:positionH relativeFrom="margin">
                  <wp:posOffset>6391275</wp:posOffset>
                </wp:positionH>
                <wp:positionV relativeFrom="paragraph">
                  <wp:posOffset>19050</wp:posOffset>
                </wp:positionV>
                <wp:extent cx="114300" cy="104775"/>
                <wp:effectExtent l="0" t="0" r="19050" b="28575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3571D" id="Rectangle 229" o:spid="_x0000_s1026" style="position:absolute;margin-left:503.25pt;margin-top:1.5pt;width:9pt;height:8.25pt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7DD9F7A6" wp14:editId="2DFEA03B">
                <wp:simplePos x="0" y="0"/>
                <wp:positionH relativeFrom="margin">
                  <wp:posOffset>3905250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51D03" id="Rectangle 218" o:spid="_x0000_s1026" style="position:absolute;margin-left:307.5pt;margin-top:.75pt;width:9pt;height:8.2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Hu+A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966FE" w:rsidRPr="00132B92">
        <w:rPr>
          <w:sz w:val="16"/>
          <w:szCs w:val="16"/>
        </w:rPr>
        <w:t>Do you avoid brushing any part of</w:t>
      </w:r>
      <w:r w:rsidR="00132B92" w:rsidRPr="00132B92">
        <w:rPr>
          <w:sz w:val="16"/>
          <w:szCs w:val="16"/>
        </w:rPr>
        <w:t xml:space="preserve"> your mouth?</w:t>
      </w:r>
      <w:r w:rsidR="006924B6">
        <w:rPr>
          <w:sz w:val="16"/>
          <w:szCs w:val="16"/>
        </w:rPr>
        <w:t xml:space="preserve">                                                                  </w:t>
      </w:r>
      <w:r w:rsidR="006924B6" w:rsidRPr="00132B92">
        <w:rPr>
          <w:sz w:val="16"/>
          <w:szCs w:val="16"/>
        </w:rPr>
        <w:t>Do you like your smile?</w:t>
      </w:r>
      <w:r w:rsidRPr="003C3587">
        <w:rPr>
          <w:noProof/>
          <w:sz w:val="22"/>
          <w:szCs w:val="22"/>
          <w:lang w:eastAsia="en-US"/>
        </w:rPr>
        <w:t xml:space="preserve"> </w:t>
      </w:r>
      <w:r>
        <w:rPr>
          <w:noProof/>
          <w:sz w:val="22"/>
          <w:szCs w:val="22"/>
          <w:lang w:eastAsia="en-US"/>
        </w:rPr>
        <w:t xml:space="preserve">                                </w:t>
      </w:r>
    </w:p>
    <w:p w:rsidR="006924B6" w:rsidRPr="00132B92" w:rsidRDefault="000574C2" w:rsidP="006924B6">
      <w:pPr>
        <w:spacing w:line="276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23701EEB" wp14:editId="1F5ED69E">
                <wp:simplePos x="0" y="0"/>
                <wp:positionH relativeFrom="margin">
                  <wp:posOffset>6610350</wp:posOffset>
                </wp:positionH>
                <wp:positionV relativeFrom="paragraph">
                  <wp:posOffset>27940</wp:posOffset>
                </wp:positionV>
                <wp:extent cx="114300" cy="104775"/>
                <wp:effectExtent l="0" t="0" r="19050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B619A" id="Rectangle 233" o:spid="_x0000_s1026" style="position:absolute;margin-left:520.5pt;margin-top:2.2pt;width:9pt;height:8.25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3C3587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145C3C8C" wp14:editId="318B95D6">
                <wp:simplePos x="0" y="0"/>
                <wp:positionH relativeFrom="margin">
                  <wp:posOffset>6391275</wp:posOffset>
                </wp:positionH>
                <wp:positionV relativeFrom="paragraph">
                  <wp:posOffset>27940</wp:posOffset>
                </wp:positionV>
                <wp:extent cx="114300" cy="104775"/>
                <wp:effectExtent l="0" t="0" r="19050" b="2857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206D2" id="Rectangle 232" o:spid="_x0000_s1026" style="position:absolute;margin-left:503.25pt;margin-top:2.2pt;width:9pt;height:8.2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2FFF773" wp14:editId="40C4E645">
                <wp:simplePos x="0" y="0"/>
                <wp:positionH relativeFrom="margin">
                  <wp:posOffset>3905250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F4BBD" id="Rectangle 219" o:spid="_x0000_s1026" style="position:absolute;margin-left:307.5pt;margin-top:.7pt;width:9pt;height:8.25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CC2C9B2" wp14:editId="37C08955">
                <wp:simplePos x="0" y="0"/>
                <wp:positionH relativeFrom="margin">
                  <wp:posOffset>3686175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EFEB9" id="Rectangle 209" o:spid="_x0000_s1026" style="position:absolute;margin-left:290.25pt;margin-top:.7pt;width:9pt;height:8.25pt;z-index:25213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5966FE" w:rsidRPr="00132B92">
        <w:rPr>
          <w:sz w:val="16"/>
          <w:szCs w:val="16"/>
        </w:rPr>
        <w:t>Have you ever notice</w:t>
      </w:r>
      <w:r w:rsidR="00E67903" w:rsidRPr="00132B92">
        <w:rPr>
          <w:sz w:val="16"/>
          <w:szCs w:val="16"/>
        </w:rPr>
        <w:t>d</w:t>
      </w:r>
      <w:r w:rsidR="005966FE" w:rsidRPr="00132B92">
        <w:rPr>
          <w:sz w:val="16"/>
          <w:szCs w:val="16"/>
        </w:rPr>
        <w:t xml:space="preserve"> slow-healing sores in or around</w:t>
      </w:r>
      <w:r w:rsidR="00132B92" w:rsidRPr="00132B92">
        <w:rPr>
          <w:sz w:val="16"/>
          <w:szCs w:val="16"/>
        </w:rPr>
        <w:t xml:space="preserve"> your mouth?</w:t>
      </w:r>
      <w:r w:rsidR="006924B6">
        <w:rPr>
          <w:sz w:val="16"/>
          <w:szCs w:val="16"/>
        </w:rPr>
        <w:t xml:space="preserve">                               </w:t>
      </w:r>
      <w:r w:rsidR="006924B6" w:rsidRPr="00132B92">
        <w:rPr>
          <w:sz w:val="16"/>
          <w:szCs w:val="16"/>
        </w:rPr>
        <w:t>Have you had trauma to the jaw?</w:t>
      </w:r>
      <w:r w:rsidR="003C3587" w:rsidRPr="003C3587">
        <w:rPr>
          <w:noProof/>
          <w:sz w:val="22"/>
          <w:szCs w:val="22"/>
          <w:lang w:eastAsia="en-US"/>
        </w:rPr>
        <w:t xml:space="preserve"> </w:t>
      </w:r>
      <w:r w:rsidR="003C3587">
        <w:rPr>
          <w:noProof/>
          <w:sz w:val="22"/>
          <w:szCs w:val="22"/>
          <w:lang w:eastAsia="en-US"/>
        </w:rPr>
        <w:t xml:space="preserve">                 </w:t>
      </w:r>
    </w:p>
    <w:p w:rsidR="006924B6" w:rsidRDefault="000574C2" w:rsidP="006924B6">
      <w:pPr>
        <w:spacing w:line="276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2C42EF06" wp14:editId="1ED8775F">
                <wp:simplePos x="0" y="0"/>
                <wp:positionH relativeFrom="margin">
                  <wp:posOffset>6610350</wp:posOffset>
                </wp:positionH>
                <wp:positionV relativeFrom="paragraph">
                  <wp:posOffset>38100</wp:posOffset>
                </wp:positionV>
                <wp:extent cx="114300" cy="104775"/>
                <wp:effectExtent l="0" t="0" r="19050" b="28575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0088F" id="Rectangle 235" o:spid="_x0000_s1026" style="position:absolute;margin-left:520.5pt;margin-top:3pt;width:9pt;height:8.25pt;z-index:25218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71684835" wp14:editId="48A70B25">
                <wp:simplePos x="0" y="0"/>
                <wp:positionH relativeFrom="margin">
                  <wp:posOffset>6391275</wp:posOffset>
                </wp:positionH>
                <wp:positionV relativeFrom="paragraph">
                  <wp:posOffset>38100</wp:posOffset>
                </wp:positionV>
                <wp:extent cx="114300" cy="104775"/>
                <wp:effectExtent l="0" t="0" r="19050" b="28575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B1A7A" id="Rectangle 234" o:spid="_x0000_s1026" style="position:absolute;margin-left:503.25pt;margin-top:3pt;width:9pt;height:8.25pt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B6367E0" wp14:editId="3F94E99F">
                <wp:simplePos x="0" y="0"/>
                <wp:positionH relativeFrom="margin">
                  <wp:posOffset>3905250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20" name="Rectang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DC0B7" id="Rectangle 220" o:spid="_x0000_s1026" style="position:absolute;margin-left:307.5pt;margin-top:.75pt;width:9pt;height:8.2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9F+A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4ED34C28" wp14:editId="1B1D7ABE">
                <wp:simplePos x="0" y="0"/>
                <wp:positionH relativeFrom="margin">
                  <wp:posOffset>3686175</wp:posOffset>
                </wp:positionH>
                <wp:positionV relativeFrom="paragraph">
                  <wp:posOffset>9525</wp:posOffset>
                </wp:positionV>
                <wp:extent cx="114300" cy="104775"/>
                <wp:effectExtent l="0" t="0" r="19050" b="2857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D5115" id="Rectangle 208" o:spid="_x0000_s1026" style="position:absolute;margin-left:290.25pt;margin-top:.75pt;width:9pt;height:8.25pt;z-index:25213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1r+A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F47C63" w:rsidRPr="00132B92">
        <w:rPr>
          <w:sz w:val="16"/>
          <w:szCs w:val="16"/>
        </w:rPr>
        <w:t>Have you ever been diagnosed or treated for periodo</w:t>
      </w:r>
      <w:r w:rsidR="00132B92" w:rsidRPr="00132B92">
        <w:rPr>
          <w:sz w:val="16"/>
          <w:szCs w:val="16"/>
        </w:rPr>
        <w:t>ntal (gum) disease?</w:t>
      </w:r>
      <w:r w:rsidR="006924B6">
        <w:rPr>
          <w:sz w:val="16"/>
          <w:szCs w:val="16"/>
        </w:rPr>
        <w:t xml:space="preserve">                    </w:t>
      </w:r>
      <w:r w:rsidR="006924B6" w:rsidRPr="00132B92">
        <w:rPr>
          <w:sz w:val="16"/>
          <w:szCs w:val="16"/>
        </w:rPr>
        <w:t>Do you clench or grind your teeth?</w:t>
      </w:r>
      <w:r w:rsidRPr="000574C2">
        <w:rPr>
          <w:noProof/>
          <w:sz w:val="22"/>
          <w:szCs w:val="22"/>
          <w:lang w:eastAsia="en-US"/>
        </w:rPr>
        <w:t xml:space="preserve"> </w:t>
      </w:r>
    </w:p>
    <w:p w:rsidR="006924B6" w:rsidRDefault="000574C2" w:rsidP="006924B6">
      <w:pPr>
        <w:spacing w:line="276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2C3F7CDD" wp14:editId="1AA5F8F6">
                <wp:simplePos x="0" y="0"/>
                <wp:positionH relativeFrom="margin">
                  <wp:posOffset>6610350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55056" id="Rectangle 237" o:spid="_x0000_s1026" style="position:absolute;margin-left:520.5pt;margin-top:2.95pt;width:9pt;height:8.25pt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6C4CC490" wp14:editId="581DC84A">
                <wp:simplePos x="0" y="0"/>
                <wp:positionH relativeFrom="margin">
                  <wp:posOffset>6391275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236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81860" id="Rectangle 236" o:spid="_x0000_s1026" style="position:absolute;margin-left:503.25pt;margin-top:2.95pt;width:9pt;height:8.25pt;z-index:25218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999A204" wp14:editId="65E932D7">
                <wp:simplePos x="0" y="0"/>
                <wp:positionH relativeFrom="margin">
                  <wp:posOffset>3905250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0930" id="Rectangle 221" o:spid="_x0000_s1026" style="position:absolute;margin-left:307.5pt;margin-top:.7pt;width:9pt;height:8.25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E505592" wp14:editId="2AEF985C">
                <wp:simplePos x="0" y="0"/>
                <wp:positionH relativeFrom="margin">
                  <wp:posOffset>3686175</wp:posOffset>
                </wp:positionH>
                <wp:positionV relativeFrom="paragraph">
                  <wp:posOffset>11430</wp:posOffset>
                </wp:positionV>
                <wp:extent cx="114300" cy="104775"/>
                <wp:effectExtent l="0" t="0" r="19050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2523E" id="Rectangle 207" o:spid="_x0000_s1026" style="position:absolute;margin-left:290.25pt;margin-top:.9pt;width:9pt;height:8.25pt;z-index:25212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6924B6" w:rsidRPr="00132B92">
        <w:rPr>
          <w:sz w:val="16"/>
          <w:szCs w:val="16"/>
        </w:rPr>
        <w:t>Do you have pain in the face, cheeks, jaws, joints, or throat?</w:t>
      </w:r>
      <w:r w:rsidR="006924B6">
        <w:rPr>
          <w:sz w:val="16"/>
          <w:szCs w:val="16"/>
        </w:rPr>
        <w:t xml:space="preserve">                                            </w:t>
      </w:r>
      <w:r w:rsidR="006924B6" w:rsidRPr="00132B92">
        <w:rPr>
          <w:sz w:val="16"/>
          <w:szCs w:val="16"/>
        </w:rPr>
        <w:t>Is bad breath</w:t>
      </w:r>
      <w:r w:rsidR="006924B6">
        <w:rPr>
          <w:sz w:val="16"/>
          <w:szCs w:val="16"/>
        </w:rPr>
        <w:t>e</w:t>
      </w:r>
      <w:r w:rsidR="006924B6" w:rsidRPr="00132B92">
        <w:rPr>
          <w:sz w:val="16"/>
          <w:szCs w:val="16"/>
        </w:rPr>
        <w:t xml:space="preserve"> an issue?</w:t>
      </w:r>
      <w:r w:rsidRPr="000574C2">
        <w:rPr>
          <w:noProof/>
          <w:sz w:val="22"/>
          <w:szCs w:val="22"/>
          <w:lang w:eastAsia="en-US"/>
        </w:rPr>
        <w:t xml:space="preserve"> </w:t>
      </w:r>
    </w:p>
    <w:p w:rsidR="006924B6" w:rsidRPr="00132B92" w:rsidRDefault="000574C2" w:rsidP="006924B6">
      <w:pPr>
        <w:spacing w:line="276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3F7D2EB9" wp14:editId="40763C29">
                <wp:simplePos x="0" y="0"/>
                <wp:positionH relativeFrom="margin">
                  <wp:posOffset>6381750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9026" id="Rectangle 238" o:spid="_x0000_s1026" style="position:absolute;margin-left:502.5pt;margin-top:2.95pt;width:9pt;height:8.25pt;z-index:252190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12EEB947" wp14:editId="6B469E19">
                <wp:simplePos x="0" y="0"/>
                <wp:positionH relativeFrom="margin">
                  <wp:posOffset>6610350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239" name="Rectang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FDB68" id="Rectangle 239" o:spid="_x0000_s1026" style="position:absolute;margin-left:520.5pt;margin-top:2.95pt;width:9pt;height:8.25pt;z-index:25219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0F2C25F6" wp14:editId="2BB91207">
                <wp:simplePos x="0" y="0"/>
                <wp:positionH relativeFrom="margin">
                  <wp:posOffset>3905250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1EC84" id="Rectangle 222" o:spid="_x0000_s1026" style="position:absolute;margin-left:307.5pt;margin-top:.7pt;width:9pt;height:8.25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EM+Q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D244F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75F57134" wp14:editId="6404CFD9">
                <wp:simplePos x="0" y="0"/>
                <wp:positionH relativeFrom="margin">
                  <wp:posOffset>3686175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E7929" id="Rectangle 214" o:spid="_x0000_s1026" style="position:absolute;margin-left:290.25pt;margin-top:.7pt;width:9pt;height:8.25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eC+Q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6924B6" w:rsidRPr="00132B92">
        <w:rPr>
          <w:sz w:val="16"/>
          <w:szCs w:val="16"/>
        </w:rPr>
        <w:t>Have you taken an antibiotic prior to dental treatment in the past?</w:t>
      </w:r>
      <w:r w:rsidR="006924B6">
        <w:rPr>
          <w:sz w:val="16"/>
          <w:szCs w:val="16"/>
        </w:rPr>
        <w:t xml:space="preserve">                                </w:t>
      </w:r>
      <w:r w:rsidR="006924B6" w:rsidRPr="00132B92">
        <w:rPr>
          <w:sz w:val="16"/>
          <w:szCs w:val="16"/>
        </w:rPr>
        <w:t>Are your teeth sensitive?</w:t>
      </w:r>
      <w:r w:rsidRPr="000574C2">
        <w:rPr>
          <w:noProof/>
          <w:sz w:val="22"/>
          <w:szCs w:val="22"/>
          <w:lang w:eastAsia="en-US"/>
        </w:rPr>
        <w:t xml:space="preserve"> </w:t>
      </w:r>
    </w:p>
    <w:p w:rsidR="006924B6" w:rsidRDefault="006924B6" w:rsidP="00132B92">
      <w:pPr>
        <w:spacing w:line="276" w:lineRule="auto"/>
        <w:rPr>
          <w:sz w:val="16"/>
          <w:szCs w:val="16"/>
        </w:rPr>
      </w:pPr>
    </w:p>
    <w:p w:rsidR="00F47C63" w:rsidRPr="00132B92" w:rsidRDefault="000574C2" w:rsidP="00DB37DD">
      <w:pPr>
        <w:spacing w:line="360" w:lineRule="auto"/>
        <w:rPr>
          <w:sz w:val="16"/>
          <w:szCs w:val="16"/>
        </w:rPr>
      </w:pP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1885FBDA" wp14:editId="671B922A">
                <wp:simplePos x="0" y="0"/>
                <wp:positionH relativeFrom="margin">
                  <wp:posOffset>6600825</wp:posOffset>
                </wp:positionH>
                <wp:positionV relativeFrom="paragraph">
                  <wp:posOffset>8890</wp:posOffset>
                </wp:positionV>
                <wp:extent cx="114300" cy="104775"/>
                <wp:effectExtent l="0" t="0" r="19050" b="28575"/>
                <wp:wrapNone/>
                <wp:docPr id="241" name="Rectang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70BC5" id="Rectangle 241" o:spid="_x0000_s1026" style="position:absolute;margin-left:519.75pt;margin-top:.7pt;width:9pt;height:8.25pt;z-index:25219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3885C37D" wp14:editId="7EA97324">
                <wp:simplePos x="0" y="0"/>
                <wp:positionH relativeFrom="margin">
                  <wp:posOffset>6381750</wp:posOffset>
                </wp:positionH>
                <wp:positionV relativeFrom="paragraph">
                  <wp:posOffset>8255</wp:posOffset>
                </wp:positionV>
                <wp:extent cx="114300" cy="104775"/>
                <wp:effectExtent l="0" t="0" r="19050" b="28575"/>
                <wp:wrapNone/>
                <wp:docPr id="240" name="Rectang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lin ang="16200000" scaled="1"/>
                          <a:tileRect/>
                        </a:gradFill>
                        <a:ln w="19050" cap="rnd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E0B5D" id="Rectangle 240" o:spid="_x0000_s1026" style="position:absolute;margin-left:502.5pt;margin-top:.65pt;width:9pt;height:8.25pt;z-index:25219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" fillcolor="#959595" strokecolor="#595959" strokeweight="1.5pt">
                <v:fill rotate="t" angle="180" colors="0 #959595;.5 #d6d6d6;1 white" focus="100%" type="gradient"/>
                <v:stroke endcap="round"/>
                <w10:wrap anchorx="margin"/>
              </v:rect>
            </w:pict>
          </mc:Fallback>
        </mc:AlternateContent>
      </w:r>
      <w:r w:rsidR="00F47C63" w:rsidRPr="00132B92">
        <w:rPr>
          <w:sz w:val="16"/>
          <w:szCs w:val="16"/>
        </w:rPr>
        <w:t>Have you had problems with your jaw joint? (</w:t>
      </w:r>
      <w:proofErr w:type="gramStart"/>
      <w:r w:rsidR="00F47C63" w:rsidRPr="00132B92">
        <w:rPr>
          <w:sz w:val="16"/>
          <w:szCs w:val="16"/>
        </w:rPr>
        <w:t>pain</w:t>
      </w:r>
      <w:proofErr w:type="gramEnd"/>
      <w:r w:rsidR="00F47C63" w:rsidRPr="00132B92">
        <w:rPr>
          <w:sz w:val="16"/>
          <w:szCs w:val="16"/>
        </w:rPr>
        <w:t>, sounds, limited opening, locking/popping</w:t>
      </w:r>
      <w:r w:rsidR="00E74958">
        <w:rPr>
          <w:sz w:val="16"/>
          <w:szCs w:val="16"/>
        </w:rPr>
        <w:t>)</w:t>
      </w:r>
      <w:r>
        <w:rPr>
          <w:sz w:val="16"/>
          <w:szCs w:val="16"/>
        </w:rPr>
        <w:t>............................................................</w:t>
      </w:r>
      <w:r w:rsidRPr="000574C2">
        <w:rPr>
          <w:noProof/>
          <w:sz w:val="22"/>
          <w:szCs w:val="22"/>
          <w:lang w:eastAsia="en-US"/>
        </w:rPr>
        <w:t xml:space="preserve"> </w:t>
      </w:r>
    </w:p>
    <w:p w:rsidR="005966FE" w:rsidRDefault="00F47C63" w:rsidP="006E43FE">
      <w:pPr>
        <w:rPr>
          <w:sz w:val="20"/>
          <w:szCs w:val="20"/>
        </w:rPr>
      </w:pPr>
      <w:r w:rsidRPr="00CF578A">
        <w:rPr>
          <w:sz w:val="18"/>
          <w:szCs w:val="18"/>
        </w:rPr>
        <w:t>How often do you brush?</w:t>
      </w:r>
      <w:r w:rsidR="00DB37DD">
        <w:rPr>
          <w:sz w:val="20"/>
          <w:szCs w:val="20"/>
        </w:rPr>
        <w:t xml:space="preserve"> ________________________</w:t>
      </w:r>
      <w:r w:rsidR="00C76285" w:rsidRPr="00EE3849">
        <w:rPr>
          <w:sz w:val="20"/>
          <w:szCs w:val="20"/>
        </w:rPr>
        <w:t xml:space="preserve">     </w:t>
      </w:r>
      <w:r w:rsidR="00EE3849">
        <w:rPr>
          <w:sz w:val="20"/>
          <w:szCs w:val="20"/>
        </w:rPr>
        <w:t xml:space="preserve"> </w:t>
      </w:r>
      <w:r w:rsidR="00C64825">
        <w:rPr>
          <w:sz w:val="20"/>
          <w:szCs w:val="20"/>
        </w:rPr>
        <w:t xml:space="preserve"> </w:t>
      </w:r>
      <w:proofErr w:type="gramStart"/>
      <w:r w:rsidRPr="00CF578A">
        <w:rPr>
          <w:sz w:val="18"/>
          <w:szCs w:val="18"/>
        </w:rPr>
        <w:t>How</w:t>
      </w:r>
      <w:proofErr w:type="gramEnd"/>
      <w:r w:rsidRPr="00CF578A">
        <w:rPr>
          <w:sz w:val="18"/>
          <w:szCs w:val="18"/>
        </w:rPr>
        <w:t xml:space="preserve"> often do you floss?</w:t>
      </w:r>
      <w:r w:rsidR="00DB37DD">
        <w:rPr>
          <w:sz w:val="20"/>
          <w:szCs w:val="20"/>
        </w:rPr>
        <w:t xml:space="preserve"> ________________________________</w:t>
      </w:r>
      <w:r w:rsidR="003745FB" w:rsidRPr="00EE3849">
        <w:rPr>
          <w:sz w:val="20"/>
          <w:szCs w:val="20"/>
        </w:rPr>
        <w:t xml:space="preserve">                              </w:t>
      </w:r>
    </w:p>
    <w:p w:rsidR="003F65AA" w:rsidRPr="00EE3849" w:rsidRDefault="003F65AA" w:rsidP="006E43FE">
      <w:pPr>
        <w:rPr>
          <w:sz w:val="20"/>
          <w:szCs w:val="20"/>
        </w:rPr>
      </w:pPr>
    </w:p>
    <w:p w:rsidR="00465336" w:rsidRPr="00CC2757" w:rsidRDefault="00465336" w:rsidP="00465336">
      <w:pPr>
        <w:tabs>
          <w:tab w:val="left" w:pos="7470"/>
        </w:tabs>
        <w:rPr>
          <w:b/>
          <w:i/>
          <w:color w:val="0D0D0D" w:themeColor="text1" w:themeTint="F2"/>
          <w:sz w:val="24"/>
          <w:szCs w:val="24"/>
        </w:rPr>
      </w:pPr>
      <w:r w:rsidRPr="00CC2757">
        <w:rPr>
          <w:b/>
          <w:i/>
          <w:noProof/>
          <w:color w:val="0D0D0D" w:themeColor="text1" w:themeTint="F2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CDF437" wp14:editId="601EA9E9">
                <wp:simplePos x="0" y="0"/>
                <wp:positionH relativeFrom="margin">
                  <wp:posOffset>0</wp:posOffset>
                </wp:positionH>
                <wp:positionV relativeFrom="paragraph">
                  <wp:posOffset>189865</wp:posOffset>
                </wp:positionV>
                <wp:extent cx="6800850" cy="57150"/>
                <wp:effectExtent l="0" t="0" r="0" b="0"/>
                <wp:wrapSquare wrapText="bothSides"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00850" cy="57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19050" cap="rnd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5336" w:rsidRDefault="00465336" w:rsidP="0046533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DF437" id="Rectangle 82" o:spid="_x0000_s1031" style="position:absolute;margin-left:0;margin-top:14.95pt;width:535.5pt;height:4.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" fillcolor="#0e56c3 [1614]" stroked="f" strokeweight="1.5pt">
                <v:stroke endcap="round"/>
                <v:textbox>
                  <w:txbxContent>
                    <w:p w:rsidR="00465336" w:rsidRDefault="00465336" w:rsidP="0046533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D65C5">
        <w:rPr>
          <w:b/>
          <w:i/>
          <w:noProof/>
          <w:color w:val="0D0D0D" w:themeColor="text1" w:themeTint="F2"/>
          <w:sz w:val="24"/>
          <w:szCs w:val="24"/>
          <w:lang w:eastAsia="en-US"/>
        </w:rPr>
        <w:t xml:space="preserve">                                                          </w:t>
      </w:r>
      <w:r w:rsidRPr="00CC2757">
        <w:rPr>
          <w:b/>
          <w:i/>
          <w:noProof/>
          <w:color w:val="0D0D0D" w:themeColor="text1" w:themeTint="F2"/>
          <w:sz w:val="24"/>
          <w:szCs w:val="24"/>
          <w:lang w:eastAsia="en-US"/>
        </w:rPr>
        <w:t>CONSENT FOR SERVICES</w:t>
      </w:r>
    </w:p>
    <w:p w:rsidR="00AF0041" w:rsidRDefault="00465336" w:rsidP="00AF0041">
      <w:pPr>
        <w:tabs>
          <w:tab w:val="left" w:pos="7470"/>
        </w:tabs>
        <w:rPr>
          <w:sz w:val="16"/>
          <w:szCs w:val="16"/>
        </w:rPr>
      </w:pPr>
      <w:r w:rsidRPr="00AF0041">
        <w:rPr>
          <w:sz w:val="16"/>
          <w:szCs w:val="16"/>
        </w:rPr>
        <w:t>I understand that the information I have provided is correct</w:t>
      </w:r>
      <w:r w:rsidR="00D129BD" w:rsidRPr="00AF0041">
        <w:rPr>
          <w:sz w:val="16"/>
          <w:szCs w:val="16"/>
        </w:rPr>
        <w:t>,</w:t>
      </w:r>
      <w:r w:rsidRPr="00AF0041">
        <w:rPr>
          <w:sz w:val="16"/>
          <w:szCs w:val="16"/>
        </w:rPr>
        <w:t xml:space="preserve"> to the best of my knowledge</w:t>
      </w:r>
      <w:r w:rsidR="00D129BD" w:rsidRPr="00AF0041">
        <w:rPr>
          <w:sz w:val="16"/>
          <w:szCs w:val="16"/>
        </w:rPr>
        <w:t>,</w:t>
      </w:r>
      <w:r w:rsidRPr="00AF0041">
        <w:rPr>
          <w:sz w:val="16"/>
          <w:szCs w:val="16"/>
        </w:rPr>
        <w:t xml:space="preserve"> and that it will be held in strict confidence.  It is my responsibility to inform this office of any changes in my medical status.</w:t>
      </w:r>
      <w:r w:rsidR="00AF0041">
        <w:rPr>
          <w:sz w:val="16"/>
          <w:szCs w:val="16"/>
        </w:rPr>
        <w:t xml:space="preserve">  </w:t>
      </w:r>
      <w:r w:rsidRPr="00AF0041">
        <w:rPr>
          <w:sz w:val="16"/>
          <w:szCs w:val="16"/>
        </w:rPr>
        <w:t>I authorize the dental staff to perform the necessary dental services that I may need and authorize the dentist(s) to release any information about diagnosis or records to other health care practitioners or third party payers.</w:t>
      </w:r>
    </w:p>
    <w:p w:rsidR="00AF0041" w:rsidRDefault="00AF0041" w:rsidP="00AF0041">
      <w:pPr>
        <w:tabs>
          <w:tab w:val="left" w:pos="7470"/>
        </w:tabs>
        <w:rPr>
          <w:sz w:val="16"/>
          <w:szCs w:val="16"/>
        </w:rPr>
      </w:pPr>
    </w:p>
    <w:p w:rsidR="006C2FE9" w:rsidRDefault="00063E2F" w:rsidP="006149FA">
      <w:pPr>
        <w:tabs>
          <w:tab w:val="left" w:pos="7470"/>
        </w:tabs>
        <w:rPr>
          <w:sz w:val="16"/>
          <w:szCs w:val="16"/>
        </w:rPr>
      </w:pPr>
      <w:r>
        <w:rPr>
          <w:sz w:val="16"/>
          <w:szCs w:val="16"/>
        </w:rPr>
        <w:t>I certify that I</w:t>
      </w:r>
      <w:r w:rsidR="00AF0041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="00AF0041">
        <w:rPr>
          <w:sz w:val="16"/>
          <w:szCs w:val="16"/>
        </w:rPr>
        <w:t>and/or my dependent</w:t>
      </w:r>
      <w:r>
        <w:rPr>
          <w:sz w:val="16"/>
          <w:szCs w:val="16"/>
        </w:rPr>
        <w:t>)</w:t>
      </w:r>
      <w:r w:rsidR="00AF0041">
        <w:rPr>
          <w:sz w:val="16"/>
          <w:szCs w:val="16"/>
        </w:rPr>
        <w:t xml:space="preserve"> assign all insurance benefits</w:t>
      </w:r>
      <w:r>
        <w:rPr>
          <w:sz w:val="16"/>
          <w:szCs w:val="16"/>
        </w:rPr>
        <w:t xml:space="preserve"> otherwise payable to me, </w:t>
      </w:r>
      <w:r w:rsidR="00AF0041">
        <w:rPr>
          <w:sz w:val="16"/>
          <w:szCs w:val="16"/>
        </w:rPr>
        <w:t>if any, to Dr. Anthony Forte.  I agree that I am responsible for payment of services rendered, as well as any insurance deductible o</w:t>
      </w:r>
      <w:r w:rsidR="00F74982">
        <w:rPr>
          <w:sz w:val="16"/>
          <w:szCs w:val="16"/>
        </w:rPr>
        <w:t xml:space="preserve">r co-payment that my insurance </w:t>
      </w:r>
      <w:r w:rsidR="00AF0041">
        <w:rPr>
          <w:sz w:val="16"/>
          <w:szCs w:val="16"/>
        </w:rPr>
        <w:t>does not cover.  I understand that my dental insurance carrier may pay less than the actual bill for services.  I agree that I am responsible</w:t>
      </w:r>
      <w:r w:rsidR="00D129BD" w:rsidRPr="00AF0041">
        <w:rPr>
          <w:sz w:val="16"/>
          <w:szCs w:val="16"/>
        </w:rPr>
        <w:t xml:space="preserve"> for any unpaid balance within </w:t>
      </w:r>
      <w:r w:rsidR="00D129BD" w:rsidRPr="00AF0041">
        <w:rPr>
          <w:b/>
          <w:sz w:val="16"/>
          <w:szCs w:val="16"/>
          <w:u w:val="single"/>
        </w:rPr>
        <w:t>90</w:t>
      </w:r>
      <w:r w:rsidR="00D129BD" w:rsidRPr="00AF0041">
        <w:rPr>
          <w:b/>
          <w:sz w:val="16"/>
          <w:szCs w:val="16"/>
        </w:rPr>
        <w:t xml:space="preserve"> </w:t>
      </w:r>
      <w:r w:rsidR="00D129BD" w:rsidRPr="00AF0041">
        <w:rPr>
          <w:b/>
          <w:sz w:val="16"/>
          <w:szCs w:val="16"/>
          <w:u w:val="single"/>
        </w:rPr>
        <w:t>days</w:t>
      </w:r>
      <w:r w:rsidR="00D129BD" w:rsidRPr="00AF0041">
        <w:rPr>
          <w:sz w:val="16"/>
          <w:szCs w:val="16"/>
        </w:rPr>
        <w:t xml:space="preserve"> for all services rendered on my behalf or my dependents, unless other financial arrangements have been made in advance.</w:t>
      </w:r>
      <w:bookmarkStart w:id="0" w:name="_GoBack"/>
      <w:bookmarkEnd w:id="0"/>
    </w:p>
    <w:p w:rsidR="002E3183" w:rsidRPr="00AF0041" w:rsidRDefault="002E3183" w:rsidP="006149FA">
      <w:pPr>
        <w:tabs>
          <w:tab w:val="left" w:pos="7470"/>
        </w:tabs>
        <w:rPr>
          <w:sz w:val="16"/>
          <w:szCs w:val="16"/>
        </w:rPr>
      </w:pPr>
    </w:p>
    <w:p w:rsidR="008F6327" w:rsidRPr="00EE3849" w:rsidRDefault="00EE3849" w:rsidP="006149FA">
      <w:pPr>
        <w:tabs>
          <w:tab w:val="left" w:pos="747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8F6327" w:rsidRPr="00E17D1C" w:rsidRDefault="00D129BD" w:rsidP="00E17D1C">
      <w:pPr>
        <w:tabs>
          <w:tab w:val="left" w:pos="7470"/>
        </w:tabs>
        <w:rPr>
          <w:b/>
          <w:color w:val="0D0D0D" w:themeColor="text1" w:themeTint="F2"/>
          <w:sz w:val="16"/>
          <w:szCs w:val="16"/>
        </w:rPr>
      </w:pPr>
      <w:r w:rsidRPr="00E17D1C">
        <w:rPr>
          <w:sz w:val="16"/>
          <w:szCs w:val="16"/>
        </w:rPr>
        <w:t xml:space="preserve">Parent/Patient Signature                                                                       </w:t>
      </w:r>
      <w:r w:rsidR="00C64825" w:rsidRPr="00E17D1C">
        <w:rPr>
          <w:sz w:val="16"/>
          <w:szCs w:val="16"/>
        </w:rPr>
        <w:t xml:space="preserve">  </w:t>
      </w:r>
      <w:r w:rsidR="00E17D1C">
        <w:rPr>
          <w:sz w:val="16"/>
          <w:szCs w:val="16"/>
        </w:rPr>
        <w:t xml:space="preserve">                                  </w:t>
      </w:r>
      <w:r w:rsidR="00C64825" w:rsidRPr="00E17D1C">
        <w:rPr>
          <w:sz w:val="16"/>
          <w:szCs w:val="16"/>
        </w:rPr>
        <w:t xml:space="preserve">   </w:t>
      </w:r>
      <w:r w:rsidRPr="00E17D1C">
        <w:rPr>
          <w:sz w:val="16"/>
          <w:szCs w:val="16"/>
        </w:rPr>
        <w:t xml:space="preserve">  Date</w:t>
      </w:r>
    </w:p>
    <w:sectPr w:rsidR="008F6327" w:rsidRPr="00E17D1C" w:rsidSect="006C2F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720" w:bottom="288" w:left="72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8B" w:rsidRDefault="008D528B" w:rsidP="00D23619">
      <w:r>
        <w:separator/>
      </w:r>
    </w:p>
  </w:endnote>
  <w:endnote w:type="continuationSeparator" w:id="0">
    <w:p w:rsidR="008D528B" w:rsidRDefault="008D528B" w:rsidP="00D2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19" w:rsidRDefault="00D236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19" w:rsidRDefault="00D236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19" w:rsidRDefault="00D236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8B" w:rsidRDefault="008D528B" w:rsidP="00D23619">
      <w:r>
        <w:separator/>
      </w:r>
    </w:p>
  </w:footnote>
  <w:footnote w:type="continuationSeparator" w:id="0">
    <w:p w:rsidR="008D528B" w:rsidRDefault="008D528B" w:rsidP="00D2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19" w:rsidRDefault="00D236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19" w:rsidRDefault="00D236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19" w:rsidRDefault="00D236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F7"/>
    <w:rsid w:val="00010AF7"/>
    <w:rsid w:val="00013925"/>
    <w:rsid w:val="00043320"/>
    <w:rsid w:val="000574C2"/>
    <w:rsid w:val="00063E2F"/>
    <w:rsid w:val="00064AFE"/>
    <w:rsid w:val="00080367"/>
    <w:rsid w:val="000840F0"/>
    <w:rsid w:val="00097487"/>
    <w:rsid w:val="00097D73"/>
    <w:rsid w:val="000A0226"/>
    <w:rsid w:val="000B084A"/>
    <w:rsid w:val="000B7789"/>
    <w:rsid w:val="000D2A79"/>
    <w:rsid w:val="000E4144"/>
    <w:rsid w:val="0012401E"/>
    <w:rsid w:val="00132B92"/>
    <w:rsid w:val="001418F1"/>
    <w:rsid w:val="00167C44"/>
    <w:rsid w:val="00170C8D"/>
    <w:rsid w:val="00185DBE"/>
    <w:rsid w:val="001A0531"/>
    <w:rsid w:val="001A096E"/>
    <w:rsid w:val="001B040D"/>
    <w:rsid w:val="001B7875"/>
    <w:rsid w:val="001D3A8C"/>
    <w:rsid w:val="001E265D"/>
    <w:rsid w:val="0021504A"/>
    <w:rsid w:val="0025658B"/>
    <w:rsid w:val="00271980"/>
    <w:rsid w:val="002734FB"/>
    <w:rsid w:val="002873D7"/>
    <w:rsid w:val="002903E6"/>
    <w:rsid w:val="002937B8"/>
    <w:rsid w:val="002D1EDE"/>
    <w:rsid w:val="002D65C5"/>
    <w:rsid w:val="002E3183"/>
    <w:rsid w:val="00331FC4"/>
    <w:rsid w:val="00343CEC"/>
    <w:rsid w:val="00352B8C"/>
    <w:rsid w:val="003745FB"/>
    <w:rsid w:val="003A5E18"/>
    <w:rsid w:val="003B7524"/>
    <w:rsid w:val="003C3587"/>
    <w:rsid w:val="003E2421"/>
    <w:rsid w:val="003F65AA"/>
    <w:rsid w:val="00402648"/>
    <w:rsid w:val="00412DB6"/>
    <w:rsid w:val="00417C85"/>
    <w:rsid w:val="00430232"/>
    <w:rsid w:val="00430774"/>
    <w:rsid w:val="004338C6"/>
    <w:rsid w:val="00465336"/>
    <w:rsid w:val="004B109E"/>
    <w:rsid w:val="004C040B"/>
    <w:rsid w:val="004F1B9B"/>
    <w:rsid w:val="00521B17"/>
    <w:rsid w:val="00532141"/>
    <w:rsid w:val="00543E59"/>
    <w:rsid w:val="00566F3D"/>
    <w:rsid w:val="00574067"/>
    <w:rsid w:val="00595A13"/>
    <w:rsid w:val="00595BB9"/>
    <w:rsid w:val="005966FE"/>
    <w:rsid w:val="005A3AE3"/>
    <w:rsid w:val="005B7B72"/>
    <w:rsid w:val="005D40D2"/>
    <w:rsid w:val="005D4894"/>
    <w:rsid w:val="005E0172"/>
    <w:rsid w:val="005E02F2"/>
    <w:rsid w:val="005F7A0D"/>
    <w:rsid w:val="00613AD9"/>
    <w:rsid w:val="006149FA"/>
    <w:rsid w:val="0061660C"/>
    <w:rsid w:val="0062294B"/>
    <w:rsid w:val="00622E66"/>
    <w:rsid w:val="00625B90"/>
    <w:rsid w:val="006375A9"/>
    <w:rsid w:val="00642B79"/>
    <w:rsid w:val="0067473B"/>
    <w:rsid w:val="00690EEB"/>
    <w:rsid w:val="006924B6"/>
    <w:rsid w:val="00692C7D"/>
    <w:rsid w:val="00694690"/>
    <w:rsid w:val="00694F59"/>
    <w:rsid w:val="006C2FE9"/>
    <w:rsid w:val="006E090C"/>
    <w:rsid w:val="006E43FE"/>
    <w:rsid w:val="00702B45"/>
    <w:rsid w:val="00726F75"/>
    <w:rsid w:val="007532C8"/>
    <w:rsid w:val="00777D17"/>
    <w:rsid w:val="007A66DB"/>
    <w:rsid w:val="007B0EE9"/>
    <w:rsid w:val="007C09E5"/>
    <w:rsid w:val="007E7389"/>
    <w:rsid w:val="008006A3"/>
    <w:rsid w:val="00834C0D"/>
    <w:rsid w:val="008524F0"/>
    <w:rsid w:val="0085663E"/>
    <w:rsid w:val="00872059"/>
    <w:rsid w:val="0088582F"/>
    <w:rsid w:val="008A40B9"/>
    <w:rsid w:val="008C04DE"/>
    <w:rsid w:val="008D2CC8"/>
    <w:rsid w:val="008D528B"/>
    <w:rsid w:val="008D7DDF"/>
    <w:rsid w:val="008F6327"/>
    <w:rsid w:val="008F7062"/>
    <w:rsid w:val="00903F7E"/>
    <w:rsid w:val="009343C0"/>
    <w:rsid w:val="00934BD4"/>
    <w:rsid w:val="00937E7D"/>
    <w:rsid w:val="009A5301"/>
    <w:rsid w:val="009B5174"/>
    <w:rsid w:val="009C3AEA"/>
    <w:rsid w:val="009E668D"/>
    <w:rsid w:val="009F0C9A"/>
    <w:rsid w:val="00A35D9F"/>
    <w:rsid w:val="00A717EE"/>
    <w:rsid w:val="00A84756"/>
    <w:rsid w:val="00AA727F"/>
    <w:rsid w:val="00AB0C5B"/>
    <w:rsid w:val="00AD78E1"/>
    <w:rsid w:val="00AF0041"/>
    <w:rsid w:val="00B04FDB"/>
    <w:rsid w:val="00B30ABB"/>
    <w:rsid w:val="00B734A1"/>
    <w:rsid w:val="00BA5F82"/>
    <w:rsid w:val="00C06742"/>
    <w:rsid w:val="00C163C2"/>
    <w:rsid w:val="00C21837"/>
    <w:rsid w:val="00C4453F"/>
    <w:rsid w:val="00C6118B"/>
    <w:rsid w:val="00C63652"/>
    <w:rsid w:val="00C64825"/>
    <w:rsid w:val="00C71D3D"/>
    <w:rsid w:val="00C76285"/>
    <w:rsid w:val="00C77EC9"/>
    <w:rsid w:val="00C823B7"/>
    <w:rsid w:val="00C86167"/>
    <w:rsid w:val="00C976AB"/>
    <w:rsid w:val="00CA3A3A"/>
    <w:rsid w:val="00CB13A7"/>
    <w:rsid w:val="00CC2757"/>
    <w:rsid w:val="00CF578A"/>
    <w:rsid w:val="00D129BD"/>
    <w:rsid w:val="00D2038D"/>
    <w:rsid w:val="00D23619"/>
    <w:rsid w:val="00D244F4"/>
    <w:rsid w:val="00D47628"/>
    <w:rsid w:val="00D74BD0"/>
    <w:rsid w:val="00DB360F"/>
    <w:rsid w:val="00DB37DD"/>
    <w:rsid w:val="00DD7FFA"/>
    <w:rsid w:val="00E05F9D"/>
    <w:rsid w:val="00E17D1C"/>
    <w:rsid w:val="00E33454"/>
    <w:rsid w:val="00E60B9B"/>
    <w:rsid w:val="00E67903"/>
    <w:rsid w:val="00E74958"/>
    <w:rsid w:val="00E7686D"/>
    <w:rsid w:val="00E912D2"/>
    <w:rsid w:val="00EB5E43"/>
    <w:rsid w:val="00EC1DEC"/>
    <w:rsid w:val="00EC230B"/>
    <w:rsid w:val="00EE3849"/>
    <w:rsid w:val="00EE7B75"/>
    <w:rsid w:val="00EF340E"/>
    <w:rsid w:val="00F05EAE"/>
    <w:rsid w:val="00F14DE0"/>
    <w:rsid w:val="00F15570"/>
    <w:rsid w:val="00F47C63"/>
    <w:rsid w:val="00F74982"/>
    <w:rsid w:val="00FA2FB2"/>
    <w:rsid w:val="00FC6535"/>
    <w:rsid w:val="00FD7F58"/>
    <w:rsid w:val="00FE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C8612-CD0B-48EC-841C-3ADF78D3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2F"/>
  </w:style>
  <w:style w:type="paragraph" w:styleId="Heading1">
    <w:name w:val="heading 1"/>
    <w:basedOn w:val="Normal"/>
    <w:next w:val="Normal"/>
    <w:link w:val="Heading1Char"/>
    <w:uiPriority w:val="9"/>
    <w:qFormat/>
    <w:rsid w:val="00331FC4"/>
    <w:pPr>
      <w:keepNext/>
      <w:keepLines/>
      <w:pBdr>
        <w:bottom w:val="single" w:sz="4" w:space="2" w:color="629DD1" w:themeColor="accent2"/>
      </w:pBdr>
      <w:spacing w:before="360" w:after="120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FC4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FC4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FC4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FC4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FC4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FC4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FC4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FC4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331FC4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1FC4"/>
    <w:rPr>
      <w:b/>
      <w:bCs/>
      <w:color w:val="404040" w:themeColor="text1" w:themeTint="BF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31FC4"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331FC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FC4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FC4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FC4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FC4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FC4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FC4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FC4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FC4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31FC4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FC4"/>
    <w:pPr>
      <w:pBdr>
        <w:top w:val="single" w:sz="24" w:space="4" w:color="629DD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FC4"/>
    <w:rPr>
      <w:rFonts w:asciiTheme="majorHAnsi" w:eastAsiaTheme="majorEastAsia" w:hAnsiTheme="majorHAnsi" w:cstheme="majorBidi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31FC4"/>
    <w:rPr>
      <w:b/>
      <w:bCs/>
      <w:caps w:val="0"/>
      <w:smallCaps/>
      <w:color w:val="auto"/>
      <w:spacing w:val="0"/>
      <w:u w:val="single"/>
    </w:rPr>
  </w:style>
  <w:style w:type="character" w:styleId="Hyperlink">
    <w:name w:val="Hyperlink"/>
    <w:basedOn w:val="DefaultParagraphFont"/>
    <w:unhideWhenUsed/>
    <w:rPr>
      <w:color w:val="5B63B7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EBBF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31FC4"/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rsid w:val="00331FC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31FC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331FC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FC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FC4"/>
    <w:rPr>
      <w:caps/>
      <w:color w:val="404040" w:themeColor="text1" w:themeTint="BF"/>
      <w:spacing w:val="2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31FC4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31FC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rsid w:val="00331FC4"/>
    <w:pPr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31FC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1FC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9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619"/>
  </w:style>
  <w:style w:type="paragraph" w:styleId="Footer">
    <w:name w:val="footer"/>
    <w:basedOn w:val="Normal"/>
    <w:link w:val="FooterChar"/>
    <w:uiPriority w:val="99"/>
    <w:unhideWhenUsed/>
    <w:rsid w:val="00D2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tte\AppData\Roaming\Microsoft\Templates\Ion%20design%20(blank).dotx" TargetMode="External"/></Relationships>
</file>

<file path=word/theme/theme1.xml><?xml version="1.0" encoding="utf-8"?>
<a:theme xmlns:a="http://schemas.openxmlformats.org/drawingml/2006/main" name="I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A9AD0-EB96-41D7-8C9C-8E171145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6</TotalTime>
  <Pages>2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Anthony Forte</cp:lastModifiedBy>
  <cp:revision>6</cp:revision>
  <cp:lastPrinted>2016-03-07T03:27:00Z</cp:lastPrinted>
  <dcterms:created xsi:type="dcterms:W3CDTF">2016-03-07T03:28:00Z</dcterms:created>
  <dcterms:modified xsi:type="dcterms:W3CDTF">2016-04-11T02:43:00Z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